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tbl>
      <w:tblPr>
        <w:tblW w:w="11409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"/>
        <w:gridCol w:w="549"/>
        <w:gridCol w:w="8866"/>
        <w:gridCol w:w="1198"/>
        <w:gridCol w:w="40"/>
        <w:gridCol w:w="596"/>
      </w:tblGrid>
      <w:tr w:rsidR="00BB1F5A" w14:paraId="56706FE8" w14:textId="77777777">
        <w:trPr>
          <w:trHeight w:val="2030"/>
        </w:trPr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DFF98A" w14:textId="77777777" w:rsidR="00BB1F5A" w:rsidRDefault="00BB1F5A"/>
        </w:tc>
        <w:tc>
          <w:tcPr>
            <w:tcW w:w="10613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462DEC" w14:textId="31520112" w:rsidR="006902C8" w:rsidRDefault="006902C8">
            <w:pPr>
              <w:jc w:val="center"/>
              <w:rPr>
                <w:rFonts w:ascii="Calibri" w:hAnsi="Calibri" w:cs="Calibri"/>
              </w:rPr>
            </w:pPr>
          </w:p>
          <w:p w14:paraId="11ECB70B" w14:textId="16EEB616" w:rsidR="006902C8" w:rsidRDefault="006902C8">
            <w:pPr>
              <w:jc w:val="center"/>
              <w:rPr>
                <w:rFonts w:ascii="Calibri" w:hAnsi="Calibri" w:cs="Calibri"/>
              </w:rPr>
            </w:pPr>
            <w:r w:rsidRPr="001A3706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B51BC87" wp14:editId="4498AA0C">
                  <wp:simplePos x="0" y="0"/>
                  <wp:positionH relativeFrom="column">
                    <wp:posOffset>2845373</wp:posOffset>
                  </wp:positionH>
                  <wp:positionV relativeFrom="paragraph">
                    <wp:posOffset>44759</wp:posOffset>
                  </wp:positionV>
                  <wp:extent cx="1188720" cy="363762"/>
                  <wp:effectExtent l="0" t="0" r="0" b="0"/>
                  <wp:wrapNone/>
                  <wp:docPr id="472573940" name="Obraz 6" descr="logotyp Stowarzyszenia Turystyczne Kaszub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1544963" name="Obraz 6" descr="logotyp Stowarzyszenia Turystyczne Kaszuby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363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2E61092" w14:textId="7B62C363" w:rsidR="006902C8" w:rsidRDefault="006902C8">
            <w:pPr>
              <w:jc w:val="center"/>
              <w:rPr>
                <w:rFonts w:ascii="Calibri" w:hAnsi="Calibri" w:cs="Calibri"/>
              </w:rPr>
            </w:pPr>
          </w:p>
          <w:p w14:paraId="21FF8747" w14:textId="77777777" w:rsidR="006902C8" w:rsidRDefault="006902C8">
            <w:pPr>
              <w:jc w:val="center"/>
              <w:rPr>
                <w:rFonts w:ascii="Calibri" w:hAnsi="Calibri" w:cs="Calibri"/>
              </w:rPr>
            </w:pPr>
          </w:p>
          <w:p w14:paraId="37751553" w14:textId="7F169FDB" w:rsidR="00BB1F5A" w:rsidRDefault="0000000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Załącznik nr 2 do Regulaminu naboru wniosków o przyznanie pomocy w ramach Planu Strategicznego dla Wspólnej Polityki Rolnej na lata 2023-2027 dla Interwencji 13.1 - komponent Wdrażanie LSR </w:t>
            </w:r>
            <w:r>
              <w:rPr>
                <w:rFonts w:ascii="Calibri" w:hAnsi="Calibri" w:cs="Calibri"/>
              </w:rPr>
              <w:br/>
            </w:r>
          </w:p>
          <w:p w14:paraId="21BFE41A" w14:textId="77777777" w:rsidR="00BB1F5A" w:rsidRDefault="00BB1F5A"/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9E6FD8" w14:textId="77777777" w:rsidR="00BB1F5A" w:rsidRDefault="00BB1F5A">
            <w:pPr>
              <w:rPr>
                <w:rFonts w:ascii="Calibri" w:hAnsi="Calibri" w:cs="Calibri"/>
              </w:rPr>
            </w:pPr>
          </w:p>
        </w:tc>
        <w:tc>
          <w:tcPr>
            <w:tcW w:w="59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35865D" w14:textId="77777777" w:rsidR="00BB1F5A" w:rsidRDefault="00BB1F5A">
            <w:pPr>
              <w:rPr>
                <w:rFonts w:ascii="Calibri" w:hAnsi="Calibri" w:cs="Calibri"/>
              </w:rPr>
            </w:pPr>
          </w:p>
        </w:tc>
      </w:tr>
      <w:tr w:rsidR="00BB1F5A" w14:paraId="1EC766F7" w14:textId="77777777">
        <w:trPr>
          <w:trHeight w:val="297"/>
        </w:trPr>
        <w:tc>
          <w:tcPr>
            <w:tcW w:w="709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81F41E" w14:textId="77777777" w:rsidR="00BB1F5A" w:rsidRDefault="00BB1F5A"/>
        </w:tc>
        <w:tc>
          <w:tcPr>
            <w:tcW w:w="8866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7EFEC3" w14:textId="77777777" w:rsidR="00BB1F5A" w:rsidRDefault="00000000">
            <w:pPr>
              <w:jc w:val="center"/>
            </w:pPr>
            <w:r>
              <w:t>Wykaz załączników do wniosku o przyznanie pomocy</w:t>
            </w:r>
          </w:p>
        </w:tc>
        <w:tc>
          <w:tcPr>
            <w:tcW w:w="119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004CD8" w14:textId="77777777" w:rsidR="00BB1F5A" w:rsidRDefault="00BB1F5A">
            <w:pPr>
              <w:jc w:val="center"/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90B152" w14:textId="77777777" w:rsidR="00BB1F5A" w:rsidRDefault="00BB1F5A"/>
        </w:tc>
        <w:tc>
          <w:tcPr>
            <w:tcW w:w="59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EF48C4" w14:textId="77777777" w:rsidR="00BB1F5A" w:rsidRDefault="00BB1F5A"/>
        </w:tc>
      </w:tr>
      <w:tr w:rsidR="00BB1F5A" w14:paraId="33A86BD4" w14:textId="77777777">
        <w:trPr>
          <w:trHeight w:val="132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C5CA73" w14:textId="77777777" w:rsidR="00BB1F5A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100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F48ADF" w14:textId="77777777" w:rsidR="00BB1F5A" w:rsidRDefault="00000000">
            <w:pPr>
              <w:jc w:val="center"/>
            </w:pPr>
            <w:r>
              <w:rPr>
                <w:b/>
                <w:bCs/>
              </w:rPr>
              <w:t>Nazwa załącznika</w:t>
            </w:r>
          </w:p>
        </w:tc>
        <w:tc>
          <w:tcPr>
            <w:tcW w:w="636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8078D6" w14:textId="77777777" w:rsidR="00BB1F5A" w:rsidRDefault="00BB1F5A"/>
        </w:tc>
      </w:tr>
      <w:tr w:rsidR="00BB1F5A" w14:paraId="51E800D5" w14:textId="77777777">
        <w:trPr>
          <w:trHeight w:val="86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3D85CC" w14:textId="77777777" w:rsidR="00BB1F5A" w:rsidRDefault="00000000">
            <w:pPr>
              <w:jc w:val="center"/>
            </w:pPr>
            <w:r>
              <w:t>1</w:t>
            </w:r>
          </w:p>
        </w:tc>
        <w:tc>
          <w:tcPr>
            <w:tcW w:w="100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42BE85" w14:textId="77777777" w:rsidR="00BB1F5A" w:rsidRDefault="0000000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Pełnomocnictwo – w przypadku, gdy zostało udzielone innej osobie niż podczas składania wniosku o przyznanie pomocy</w:t>
            </w:r>
          </w:p>
          <w:p w14:paraId="5993E53B" w14:textId="77777777" w:rsidR="00BB1F5A" w:rsidRDefault="00000000">
            <w:r>
              <w:rPr>
                <w:rFonts w:ascii="Calibri" w:hAnsi="Calibri" w:cs="Calibri"/>
                <w:i/>
                <w:iCs/>
              </w:rPr>
              <w:t>[dokument nie wymagany w przypadku ustanowienia pełnomocnika poprzez PUE]</w:t>
            </w:r>
          </w:p>
        </w:tc>
        <w:tc>
          <w:tcPr>
            <w:tcW w:w="636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CDFE60" w14:textId="77777777" w:rsidR="00BB1F5A" w:rsidRDefault="00BB1F5A"/>
          <w:p w14:paraId="0EA4589C" w14:textId="77777777" w:rsidR="00BB1F5A" w:rsidRDefault="00BB1F5A"/>
        </w:tc>
      </w:tr>
      <w:tr w:rsidR="00BB1F5A" w14:paraId="1A8A7B01" w14:textId="77777777">
        <w:trPr>
          <w:trHeight w:val="54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74D301" w14:textId="77777777" w:rsidR="00BB1F5A" w:rsidRDefault="00000000">
            <w:pPr>
              <w:jc w:val="center"/>
            </w:pPr>
            <w:r>
              <w:t>2</w:t>
            </w:r>
          </w:p>
        </w:tc>
        <w:tc>
          <w:tcPr>
            <w:tcW w:w="100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CFAF38" w14:textId="77777777" w:rsidR="00BB1F5A" w:rsidRDefault="00000000">
            <w:pPr>
              <w:rPr>
                <w:rFonts w:ascii="Calibri" w:hAnsi="Calibri" w:cs="Calibri"/>
                <w:sz w:val="22"/>
                <w:szCs w:val="22"/>
              </w:rPr>
            </w:pPr>
            <w:bookmarkStart w:id="0" w:name="_Hlk193103568"/>
            <w:r>
              <w:rPr>
                <w:rFonts w:ascii="Calibri" w:hAnsi="Calibri" w:cs="Calibri"/>
                <w:sz w:val="22"/>
                <w:szCs w:val="22"/>
              </w:rPr>
              <w:t>Zaświadczenie z właściwej ewidencji ludności o miejscu zameldowania na pobyt stały lub czasowy</w:t>
            </w:r>
            <w:bookmarkEnd w:id="0"/>
          </w:p>
        </w:tc>
        <w:tc>
          <w:tcPr>
            <w:tcW w:w="636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81D9BA" w14:textId="77777777" w:rsidR="00BB1F5A" w:rsidRDefault="00BB1F5A"/>
        </w:tc>
      </w:tr>
      <w:tr w:rsidR="00BB1F5A" w14:paraId="2FA4ECDA" w14:textId="77777777">
        <w:trPr>
          <w:trHeight w:val="54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9DA550" w14:textId="77777777" w:rsidR="00BB1F5A" w:rsidRDefault="00000000">
            <w:pPr>
              <w:jc w:val="center"/>
            </w:pPr>
            <w:r>
              <w:t>3</w:t>
            </w:r>
          </w:p>
        </w:tc>
        <w:tc>
          <w:tcPr>
            <w:tcW w:w="100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DBC0A2" w14:textId="77777777" w:rsidR="00BB1F5A" w:rsidRDefault="0000000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Oświadczenie o posiadaniu obywatelstwa państwa członkowskiego Unii Europejskiej – dotyczy osób fizycznych</w:t>
            </w:r>
          </w:p>
        </w:tc>
        <w:tc>
          <w:tcPr>
            <w:tcW w:w="636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79E723" w14:textId="77777777" w:rsidR="00BB1F5A" w:rsidRDefault="00BB1F5A"/>
        </w:tc>
      </w:tr>
      <w:tr w:rsidR="00BB1F5A" w14:paraId="1ADB6EE6" w14:textId="77777777">
        <w:trPr>
          <w:trHeight w:val="54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1F3771" w14:textId="77777777" w:rsidR="00BB1F5A" w:rsidRDefault="00000000">
            <w:pPr>
              <w:jc w:val="center"/>
            </w:pPr>
            <w:r>
              <w:t>4</w:t>
            </w:r>
          </w:p>
        </w:tc>
        <w:tc>
          <w:tcPr>
            <w:tcW w:w="100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9ED87E" w14:textId="77777777" w:rsidR="00BB1F5A" w:rsidRDefault="00000000"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posiadanie tytułu prawnego do nieruchomości lub wskazany został numer KW w przypadku, gdy stan prawny do nieruchomości uregulowany jest w systemie teleinformatycznym, o którym mowa w art. 25 ustawy z dnia 6 lipca 1982 r. o księgach wieczystych i hipotece, związanym z prowadzeniem elektronicznych ksiąg wieczystych – </w:t>
            </w:r>
            <w:bookmarkStart w:id="1" w:name="_Hlk191926383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załącznik obowiązkowy w </w:t>
            </w:r>
            <w:proofErr w:type="gramStart"/>
            <w:r>
              <w:rPr>
                <w:rFonts w:ascii="Calibri" w:hAnsi="Calibri" w:cs="Calibri"/>
                <w:b/>
                <w:sz w:val="22"/>
                <w:szCs w:val="22"/>
              </w:rPr>
              <w:t>przypadku</w:t>
            </w:r>
            <w:proofErr w:type="gram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gdy operacja jest trwale związana z nieruchomością</w:t>
            </w:r>
            <w:bookmarkEnd w:id="1"/>
          </w:p>
        </w:tc>
        <w:tc>
          <w:tcPr>
            <w:tcW w:w="636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E44FEF" w14:textId="77777777" w:rsidR="00BB1F5A" w:rsidRDefault="00BB1F5A"/>
        </w:tc>
      </w:tr>
      <w:tr w:rsidR="00BB1F5A" w14:paraId="3EDF8B3A" w14:textId="77777777">
        <w:trPr>
          <w:trHeight w:val="1128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3A36AF" w14:textId="77777777" w:rsidR="00BB1F5A" w:rsidRDefault="00000000">
            <w:pPr>
              <w:jc w:val="center"/>
            </w:pPr>
            <w:r>
              <w:t>5</w:t>
            </w:r>
          </w:p>
        </w:tc>
        <w:tc>
          <w:tcPr>
            <w:tcW w:w="100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50BC34" w14:textId="77777777" w:rsidR="00BB1F5A" w:rsidRDefault="00000000">
            <w:r>
              <w:rPr>
                <w:rFonts w:ascii="Calibri" w:hAnsi="Calibri" w:cs="Calibri"/>
                <w:sz w:val="22"/>
                <w:szCs w:val="22"/>
              </w:rPr>
              <w:t>Oświadczenie właściciela(i) lub współwłaściciela(i) lub posiadacza(-y) lub współposiadacza (-y) nieruchomości, że wyraża(ją) on(i) zgodę na realizację operacji, jeżeli operacja jest realizowana na terenie nieruchomości będącej w posiadaniu zależnym lub będącej przedmiotem współwłasności - Załącznik nr 1 do WOPP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obowiązkowy w </w:t>
            </w:r>
            <w:proofErr w:type="gramStart"/>
            <w:r>
              <w:rPr>
                <w:rFonts w:ascii="Calibri" w:hAnsi="Calibri" w:cs="Calibri"/>
                <w:b/>
                <w:sz w:val="22"/>
                <w:szCs w:val="22"/>
              </w:rPr>
              <w:t>przypadku</w:t>
            </w:r>
            <w:proofErr w:type="gram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gdy operacja jest trwale związana z nieruchomością</w:t>
            </w:r>
          </w:p>
        </w:tc>
        <w:tc>
          <w:tcPr>
            <w:tcW w:w="636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50EEA1" w14:textId="77777777" w:rsidR="00BB1F5A" w:rsidRDefault="00BB1F5A"/>
        </w:tc>
      </w:tr>
      <w:tr w:rsidR="00BB1F5A" w14:paraId="3AFED4BF" w14:textId="77777777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ED09C3" w14:textId="77777777" w:rsidR="00BB1F5A" w:rsidRDefault="00000000">
            <w:pPr>
              <w:jc w:val="center"/>
            </w:pPr>
            <w:r>
              <w:t>6</w:t>
            </w:r>
          </w:p>
        </w:tc>
        <w:tc>
          <w:tcPr>
            <w:tcW w:w="100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9C4193" w14:textId="77777777" w:rsidR="00BB1F5A" w:rsidRDefault="00000000">
            <w:r>
              <w:rPr>
                <w:rFonts w:ascii="Calibri" w:hAnsi="Calibri" w:cs="Calibri"/>
                <w:sz w:val="22"/>
                <w:szCs w:val="22"/>
              </w:rPr>
              <w:t xml:space="preserve">Oświadczenie o kwalifikowalności VAT (dla osoby fizycznej) - Załącznik nr 2 do WOPP –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załącznik obowiązkowy w </w:t>
            </w:r>
            <w:proofErr w:type="gramStart"/>
            <w:r>
              <w:rPr>
                <w:rFonts w:ascii="Calibri" w:hAnsi="Calibri" w:cs="Calibri"/>
                <w:b/>
                <w:sz w:val="22"/>
                <w:szCs w:val="22"/>
              </w:rPr>
              <w:t>przypadku</w:t>
            </w:r>
            <w:proofErr w:type="gram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gdy podatek VAT stanowi koszt kwalifikowalny</w:t>
            </w:r>
          </w:p>
        </w:tc>
        <w:tc>
          <w:tcPr>
            <w:tcW w:w="636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8C8609" w14:textId="77777777" w:rsidR="00BB1F5A" w:rsidRDefault="00BB1F5A"/>
        </w:tc>
      </w:tr>
      <w:tr w:rsidR="00BB1F5A" w14:paraId="62D18AAC" w14:textId="77777777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34762E" w14:textId="77777777" w:rsidR="00BB1F5A" w:rsidRDefault="00000000">
            <w:pPr>
              <w:jc w:val="center"/>
            </w:pPr>
            <w:r>
              <w:t>7</w:t>
            </w:r>
          </w:p>
        </w:tc>
        <w:tc>
          <w:tcPr>
            <w:tcW w:w="100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A6B7E6" w14:textId="77777777" w:rsidR="00BB1F5A" w:rsidRDefault="00000000">
            <w:r>
              <w:rPr>
                <w:rFonts w:ascii="Calibri" w:hAnsi="Calibri" w:cs="Calibri"/>
                <w:sz w:val="22"/>
                <w:szCs w:val="22"/>
              </w:rPr>
              <w:t>Informacja o numerze rachunku bankowego lub rachunku w spółdzielczej kasie oszczędnościowo-kredytowej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i/>
                <w:iCs/>
              </w:rPr>
              <w:t>[załącznik obowiązkowy w przypadku, gdy środki finansowe z tytułu zaliczki albo wyprzedzającego finansowania kosztów kwalifikowalnych operacji mają być wypłacone na inny numer rachunku bankowego niż uwzględniony w Ewidencji Producentów]</w:t>
            </w:r>
          </w:p>
        </w:tc>
        <w:tc>
          <w:tcPr>
            <w:tcW w:w="636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E9CFB1" w14:textId="77777777" w:rsidR="00BB1F5A" w:rsidRDefault="00BB1F5A"/>
        </w:tc>
      </w:tr>
      <w:tr w:rsidR="00BB1F5A" w14:paraId="51D9421A" w14:textId="77777777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C1CC5E" w14:textId="77777777" w:rsidR="00BB1F5A" w:rsidRDefault="00000000">
            <w:pPr>
              <w:jc w:val="center"/>
            </w:pPr>
            <w:r>
              <w:t>8</w:t>
            </w:r>
          </w:p>
        </w:tc>
        <w:tc>
          <w:tcPr>
            <w:tcW w:w="100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C9EA7E" w14:textId="77777777" w:rsidR="00BB1F5A" w:rsidRDefault="00000000">
            <w:pPr>
              <w:rPr>
                <w:rFonts w:ascii="Calibri" w:hAnsi="Calibri" w:cs="Calibri"/>
                <w:sz w:val="22"/>
                <w:szCs w:val="22"/>
              </w:rPr>
            </w:pPr>
            <w:bookmarkStart w:id="2" w:name="_Hlk192072050"/>
            <w:r>
              <w:rPr>
                <w:rFonts w:ascii="Calibri" w:hAnsi="Calibri" w:cs="Calibri"/>
                <w:sz w:val="22"/>
                <w:szCs w:val="22"/>
              </w:rPr>
              <w:t>Dokumenty dotyczące robót budowlanych</w:t>
            </w:r>
            <w:bookmarkEnd w:id="2"/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0135D465" w14:textId="77777777" w:rsidR="00BB1F5A" w:rsidRDefault="00000000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a) Kosztorys inwestorski </w:t>
            </w:r>
          </w:p>
          <w:p w14:paraId="0921DA78" w14:textId="77777777" w:rsidR="00BB1F5A" w:rsidRDefault="00000000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b) Decyzja o pozwolenie na budowę</w:t>
            </w:r>
          </w:p>
          <w:p w14:paraId="72C6F4C6" w14:textId="77777777" w:rsidR="00BB1F5A" w:rsidRDefault="00000000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c) Zgłoszenie zamiaru wykonania robót budowlanych właściwemu organowi potwierdzone przez ten organ, wraz z:</w:t>
            </w:r>
          </w:p>
          <w:p w14:paraId="55A94AB3" w14:textId="77777777" w:rsidR="00BB1F5A" w:rsidRDefault="00000000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oświadczeniem, że w terminie 21 dni od dnia zgłoszenia zamiaru wykonania robót budowlanych, właściwy organ nie wniósł sprzeciwu</w:t>
            </w:r>
          </w:p>
          <w:p w14:paraId="5AA3935C" w14:textId="77777777" w:rsidR="00BB1F5A" w:rsidRDefault="00000000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albo</w:t>
            </w:r>
          </w:p>
          <w:p w14:paraId="5059248F" w14:textId="77777777" w:rsidR="00BB1F5A" w:rsidRDefault="00000000">
            <w:r>
              <w:rPr>
                <w:rFonts w:ascii="Calibri" w:hAnsi="Calibri" w:cs="Calibri"/>
                <w:sz w:val="22"/>
                <w:szCs w:val="22"/>
              </w:rPr>
              <w:t>zaświadczeniem wydanym przez właściwy organ, że nie wniósł sprzeciwu wobec zgłoszonego zamiaru wykonania robót budowlanych</w:t>
            </w:r>
          </w:p>
        </w:tc>
        <w:tc>
          <w:tcPr>
            <w:tcW w:w="636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DC709F" w14:textId="77777777" w:rsidR="00BB1F5A" w:rsidRDefault="00BB1F5A"/>
        </w:tc>
      </w:tr>
      <w:tr w:rsidR="00BB1F5A" w14:paraId="571DEF00" w14:textId="77777777">
        <w:trPr>
          <w:trHeight w:val="57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C9BE15" w14:textId="77777777" w:rsidR="00BB1F5A" w:rsidRDefault="00000000">
            <w:pPr>
              <w:jc w:val="center"/>
            </w:pPr>
            <w:r>
              <w:t>9</w:t>
            </w:r>
          </w:p>
        </w:tc>
        <w:tc>
          <w:tcPr>
            <w:tcW w:w="100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8DEEEA" w14:textId="77777777" w:rsidR="00BB1F5A" w:rsidRDefault="00000000">
            <w:r>
              <w:rPr>
                <w:rFonts w:ascii="Calibri" w:hAnsi="Calibri" w:cs="Calibri"/>
                <w:sz w:val="22"/>
                <w:szCs w:val="22"/>
              </w:rPr>
              <w:t>Dokumenty uzasadniające przyjęty poziom planowanych do poniesienia kosztów - w przypadku dostaw, usług, robót budowlanych, które nie są powszechnie dostępne</w:t>
            </w:r>
          </w:p>
        </w:tc>
        <w:tc>
          <w:tcPr>
            <w:tcW w:w="636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136531" w14:textId="77777777" w:rsidR="00BB1F5A" w:rsidRDefault="00BB1F5A"/>
        </w:tc>
      </w:tr>
      <w:tr w:rsidR="00BB1F5A" w14:paraId="1215227A" w14:textId="77777777">
        <w:trPr>
          <w:trHeight w:val="57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66C9EA" w14:textId="77777777" w:rsidR="00BB1F5A" w:rsidRDefault="00000000">
            <w:pPr>
              <w:jc w:val="center"/>
            </w:pPr>
            <w:r>
              <w:lastRenderedPageBreak/>
              <w:t>10</w:t>
            </w:r>
          </w:p>
        </w:tc>
        <w:tc>
          <w:tcPr>
            <w:tcW w:w="10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5CD39A" w14:textId="77777777" w:rsidR="00BB1F5A" w:rsidRDefault="0000000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Szczegółowy opis zadań wymienionych w zestawieniu rzeczowo-finansowym – Załącznik nr 3 do WOPP</w:t>
            </w:r>
          </w:p>
        </w:tc>
        <w:tc>
          <w:tcPr>
            <w:tcW w:w="636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2E7A44" w14:textId="77777777" w:rsidR="00BB1F5A" w:rsidRDefault="00BB1F5A"/>
        </w:tc>
      </w:tr>
      <w:tr w:rsidR="00BB1F5A" w14:paraId="633352B5" w14:textId="77777777">
        <w:trPr>
          <w:trHeight w:val="42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D85665" w14:textId="77777777" w:rsidR="00BB1F5A" w:rsidRDefault="00000000">
            <w:pPr>
              <w:jc w:val="center"/>
            </w:pPr>
            <w:r>
              <w:t>11</w:t>
            </w:r>
          </w:p>
        </w:tc>
        <w:tc>
          <w:tcPr>
            <w:tcW w:w="100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77521D" w14:textId="77777777" w:rsidR="00BB1F5A" w:rsidRDefault="0000000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Pozwolenia, zezwolenia lub inne decyzje, w tym dotyczące ocen oddziaływania na środowisko, których uzyskanie jest wymagane przez odrębne przepisy do realizacji inwestycji objętych operacją, a także inne dokumenty potwierdzające spełnienie warunków przyznania pomocy</w:t>
            </w:r>
          </w:p>
        </w:tc>
        <w:tc>
          <w:tcPr>
            <w:tcW w:w="636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960465" w14:textId="77777777" w:rsidR="00BB1F5A" w:rsidRDefault="00BB1F5A"/>
        </w:tc>
      </w:tr>
      <w:tr w:rsidR="00BB1F5A" w14:paraId="168B10DF" w14:textId="77777777">
        <w:trPr>
          <w:trHeight w:val="297"/>
        </w:trPr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F8D68D" w14:textId="77777777" w:rsidR="00BB1F5A" w:rsidRDefault="00000000"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Pozostałe załączniki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4BAF2B" w14:textId="77777777" w:rsidR="00BB1F5A" w:rsidRDefault="00BB1F5A"/>
        </w:tc>
        <w:tc>
          <w:tcPr>
            <w:tcW w:w="59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8BFD8D" w14:textId="77777777" w:rsidR="00BB1F5A" w:rsidRDefault="00BB1F5A"/>
        </w:tc>
      </w:tr>
      <w:tr w:rsidR="00BB1F5A" w14:paraId="73CDF93C" w14:textId="77777777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12FE38" w14:textId="77777777" w:rsidR="00BB1F5A" w:rsidRDefault="00000000">
            <w:pPr>
              <w:jc w:val="center"/>
            </w:pPr>
            <w:r>
              <w:t>12</w:t>
            </w:r>
          </w:p>
        </w:tc>
        <w:tc>
          <w:tcPr>
            <w:tcW w:w="1006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AFA7ED" w14:textId="77777777" w:rsidR="00BB1F5A" w:rsidRDefault="00000000">
            <w:r>
              <w:rPr>
                <w:rFonts w:ascii="Calibri" w:hAnsi="Calibri" w:cs="Calibri"/>
                <w:sz w:val="22"/>
                <w:szCs w:val="22"/>
              </w:rPr>
              <w:t>Informacja o przetwarzaniu danych osobowych przez Lokalną Grupę Działania" - załącznik obowiązkowy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C9F30F" w14:textId="77777777" w:rsidR="00BB1F5A" w:rsidRDefault="00BB1F5A"/>
        </w:tc>
        <w:tc>
          <w:tcPr>
            <w:tcW w:w="59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7E569F" w14:textId="77777777" w:rsidR="00BB1F5A" w:rsidRDefault="00BB1F5A"/>
        </w:tc>
      </w:tr>
      <w:tr w:rsidR="00BB1F5A" w14:paraId="0B50E31F" w14:textId="77777777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DF6D28" w14:textId="77777777" w:rsidR="00BB1F5A" w:rsidRDefault="00000000">
            <w:pPr>
              <w:jc w:val="center"/>
            </w:pPr>
            <w:r>
              <w:t>13</w:t>
            </w:r>
          </w:p>
        </w:tc>
        <w:tc>
          <w:tcPr>
            <w:tcW w:w="10064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6B62D5" w14:textId="77777777" w:rsidR="00BB1F5A" w:rsidRDefault="00000000">
            <w:r>
              <w:rPr>
                <w:rFonts w:ascii="Calibri" w:hAnsi="Calibri" w:cs="Calibri"/>
                <w:sz w:val="22"/>
                <w:szCs w:val="22"/>
              </w:rPr>
              <w:t>Oświadczenie małżonka Wnioskodawcy o wyrażeniu zgody na zawarcie umowy o przyznaniu pomocy - Załącznik nr 5 do WOPP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BB7446" w14:textId="77777777" w:rsidR="00BB1F5A" w:rsidRDefault="00BB1F5A"/>
        </w:tc>
        <w:tc>
          <w:tcPr>
            <w:tcW w:w="59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6874AC" w14:textId="77777777" w:rsidR="00BB1F5A" w:rsidRDefault="00BB1F5A"/>
        </w:tc>
      </w:tr>
      <w:tr w:rsidR="00BB1F5A" w14:paraId="66E8F443" w14:textId="77777777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25E0AC" w14:textId="77777777" w:rsidR="00BB1F5A" w:rsidRDefault="00000000">
            <w:pPr>
              <w:jc w:val="center"/>
            </w:pPr>
            <w:r>
              <w:t>14</w:t>
            </w:r>
          </w:p>
        </w:tc>
        <w:tc>
          <w:tcPr>
            <w:tcW w:w="10064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28FA1A" w14:textId="77777777" w:rsidR="00BB1F5A" w:rsidRDefault="00000000">
            <w:r>
              <w:rPr>
                <w:rFonts w:ascii="Calibri" w:hAnsi="Calibri" w:cs="Calibri"/>
                <w:sz w:val="22"/>
                <w:szCs w:val="22"/>
              </w:rPr>
              <w:t>Oświadczenie o niepozostawaniu w związku małżeńskim / o ustanowionej małżeńskiej rozdzielności majątkowej * - Załącznik nr 6 do WOPP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0FAC8F" w14:textId="77777777" w:rsidR="00BB1F5A" w:rsidRDefault="00BB1F5A"/>
        </w:tc>
        <w:tc>
          <w:tcPr>
            <w:tcW w:w="59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5BC030" w14:textId="77777777" w:rsidR="00BB1F5A" w:rsidRDefault="00BB1F5A"/>
        </w:tc>
      </w:tr>
      <w:tr w:rsidR="00BB1F5A" w14:paraId="7BEB3F8E" w14:textId="77777777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EF8DBA" w14:textId="77777777" w:rsidR="00BB1F5A" w:rsidRDefault="00000000">
            <w:pPr>
              <w:jc w:val="center"/>
            </w:pPr>
            <w:r>
              <w:t>15</w:t>
            </w:r>
          </w:p>
        </w:tc>
        <w:tc>
          <w:tcPr>
            <w:tcW w:w="10064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1CD4D0" w14:textId="77777777" w:rsidR="00BB1F5A" w:rsidRDefault="0000000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Inne dokumenty niezbędne do potwierdzenia spełnienia warunków, które określa Biznesplan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1D0AE7" w14:textId="77777777" w:rsidR="00BB1F5A" w:rsidRDefault="00BB1F5A"/>
        </w:tc>
        <w:tc>
          <w:tcPr>
            <w:tcW w:w="59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380381" w14:textId="77777777" w:rsidR="00BB1F5A" w:rsidRDefault="00BB1F5A"/>
        </w:tc>
      </w:tr>
      <w:tr w:rsidR="00BB1F5A" w14:paraId="456EA665" w14:textId="77777777">
        <w:trPr>
          <w:trHeight w:val="385"/>
        </w:trPr>
        <w:tc>
          <w:tcPr>
            <w:tcW w:w="1077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F226AC" w14:textId="77777777" w:rsidR="00BB1F5A" w:rsidRDefault="0000000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Inne dokumenty: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C2402C" w14:textId="77777777" w:rsidR="00BB1F5A" w:rsidRDefault="00BB1F5A"/>
        </w:tc>
        <w:tc>
          <w:tcPr>
            <w:tcW w:w="59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24877D" w14:textId="77777777" w:rsidR="00BB1F5A" w:rsidRDefault="00BB1F5A"/>
        </w:tc>
      </w:tr>
      <w:tr w:rsidR="00BB1F5A" w14:paraId="3EB6BE95" w14:textId="77777777">
        <w:trPr>
          <w:trHeight w:val="385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F23E51" w14:textId="77777777" w:rsidR="00BB1F5A" w:rsidRDefault="00000000">
            <w:pPr>
              <w:jc w:val="center"/>
            </w:pPr>
            <w:r>
              <w:t>15</w:t>
            </w:r>
          </w:p>
        </w:tc>
        <w:tc>
          <w:tcPr>
            <w:tcW w:w="10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4D8A29" w14:textId="77777777" w:rsidR="00BB1F5A" w:rsidRDefault="00000000">
            <w:r>
              <w:rPr>
                <w:rFonts w:ascii="Calibri" w:hAnsi="Calibri" w:cs="Calibri"/>
                <w:sz w:val="22"/>
                <w:szCs w:val="22"/>
              </w:rPr>
              <w:t xml:space="preserve">Opis zgodności z LSR i lokalnymi kryteriami wyboru operacji 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BA0D7A" w14:textId="77777777" w:rsidR="00BB1F5A" w:rsidRDefault="00BB1F5A"/>
        </w:tc>
        <w:tc>
          <w:tcPr>
            <w:tcW w:w="59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A3DF35" w14:textId="77777777" w:rsidR="00BB1F5A" w:rsidRDefault="00BB1F5A"/>
        </w:tc>
      </w:tr>
      <w:tr w:rsidR="00BB1F5A" w14:paraId="4D924797" w14:textId="77777777">
        <w:trPr>
          <w:trHeight w:val="385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BA3B2A" w14:textId="77777777" w:rsidR="00BB1F5A" w:rsidRDefault="00000000">
            <w:pPr>
              <w:jc w:val="center"/>
            </w:pPr>
            <w:r>
              <w:t>16</w:t>
            </w:r>
          </w:p>
        </w:tc>
        <w:tc>
          <w:tcPr>
            <w:tcW w:w="10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7C765A" w14:textId="77777777" w:rsidR="00BB1F5A" w:rsidRDefault="0000000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Kopie dokumentów potwierdzających posiadane kwalifikacje wnioskodawcy w przedmiocie planowanych do świadczenia w wyniku realizacji projektu usług – zgodnie z zapisami kryterium wyboru nr 4 „Kwalifikacje” 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D52819" w14:textId="77777777" w:rsidR="00BB1F5A" w:rsidRDefault="00BB1F5A"/>
        </w:tc>
        <w:tc>
          <w:tcPr>
            <w:tcW w:w="59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7012EA" w14:textId="77777777" w:rsidR="00BB1F5A" w:rsidRDefault="00BB1F5A"/>
        </w:tc>
      </w:tr>
      <w:tr w:rsidR="00BB1F5A" w14:paraId="5D400C4C" w14:textId="77777777">
        <w:trPr>
          <w:trHeight w:val="385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D1489D" w14:textId="77777777" w:rsidR="00BB1F5A" w:rsidRDefault="00000000">
            <w:pPr>
              <w:jc w:val="center"/>
            </w:pPr>
            <w:r>
              <w:t>17</w:t>
            </w:r>
          </w:p>
        </w:tc>
        <w:tc>
          <w:tcPr>
            <w:tcW w:w="10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DBAA4B" w14:textId="77777777" w:rsidR="00BB1F5A" w:rsidRDefault="0000000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Kopie dokumentów potwierdzających posiadane co najmniej roczne doświadczenie wnioskodawcy w pracy z seniorami - zgodnie z zapisami kryterium wyboru nr 5 „Doświadczenie w pracy z seniorami” 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20D170" w14:textId="77777777" w:rsidR="00BB1F5A" w:rsidRDefault="00BB1F5A"/>
        </w:tc>
        <w:tc>
          <w:tcPr>
            <w:tcW w:w="59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0FBFDC" w14:textId="77777777" w:rsidR="00BB1F5A" w:rsidRDefault="00BB1F5A"/>
        </w:tc>
      </w:tr>
    </w:tbl>
    <w:p w14:paraId="7D24B458" w14:textId="77777777" w:rsidR="00BB1F5A" w:rsidRDefault="00BB1F5A"/>
    <w:sectPr w:rsidR="00BB1F5A">
      <w:head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7E4E5480" w14:textId="77777777" w:rsidR="00BF1A4E" w:rsidRDefault="00BF1A4E">
      <w:pPr>
        <w:spacing w:after="0"/>
      </w:pPr>
      <w:r>
        <w:separator/>
      </w:r>
    </w:p>
  </w:endnote>
  <w:endnote w:type="continuationSeparator" w:id="0">
    <w:p w14:paraId="67D47946" w14:textId="77777777" w:rsidR="00BF1A4E" w:rsidRDefault="00BF1A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50E8C831" w14:textId="77777777" w:rsidR="00BF1A4E" w:rsidRDefault="00BF1A4E">
      <w:pPr>
        <w:spacing w:after="0"/>
      </w:pPr>
      <w:r>
        <w:separator/>
      </w:r>
    </w:p>
  </w:footnote>
  <w:footnote w:type="continuationSeparator" w:id="0">
    <w:p w14:paraId="0AC6BEE9" w14:textId="77777777" w:rsidR="00BF1A4E" w:rsidRDefault="00BF1A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0F51B02" w14:textId="77777777" w:rsidR="00967BF4" w:rsidRDefault="00000000">
    <w:pPr>
      <w:pStyle w:val="Nagwek"/>
    </w:pPr>
    <w:r>
      <w:rPr>
        <w:noProof/>
      </w:rPr>
      <w:drawing>
        <wp:inline distT="0" distB="0" distL="0" distR="0" wp14:anchorId="75DD13CB" wp14:editId="3D4D4E9A">
          <wp:extent cx="5760720" cy="563883"/>
          <wp:effectExtent l="0" t="0" r="5080" b="0"/>
          <wp:docPr id="212604035" name="Obraz 1" descr="ciąg czterech logotypów w kolejności od lewej: 1. Fundusze Europejskie dla Pomorza, 2. Rzeczpospolita Polska, 3. Dofinansowane przez Unię Europejską, 4. Plan Strategiczny dla Wspólnej Polityki Rolnej na lata 2023 – 20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6388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1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F5A"/>
    <w:rsid w:val="006902C8"/>
    <w:rsid w:val="007F63D7"/>
    <w:rsid w:val="00967BF4"/>
    <w:rsid w:val="00986C9B"/>
    <w:rsid w:val="009A52F0"/>
    <w:rsid w:val="00BB1F5A"/>
    <w:rsid w:val="00BF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23F6E1"/>
  <w15:docId w15:val="{4E41D0D1-AE89-C241-9CE3-A7DDB0DD8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Arial" w:eastAsia="Calibri" w:hAnsi="Arial" w:cs="Arial"/>
        <w:color w:val="000000"/>
        <w:spacing w:val="-6"/>
        <w:lang w:val="pl-PL" w:eastAsia="en-US" w:bidi="ar-SA"/>
      </w:rPr>
    </w:rPrDefault>
    <w:pPrDefault>
      <w:pPr>
        <w:autoSpaceDN w:val="0"/>
        <w:spacing w:before="120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before="0" w:after="16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pPr>
      <w:ind w:left="720"/>
    </w:pPr>
  </w:style>
  <w:style w:type="paragraph" w:styleId="Poprawka">
    <w:name w:val="Revision"/>
    <w:pPr>
      <w:spacing w:before="0"/>
      <w:jc w:val="left"/>
      <w:textAlignment w:val="auto"/>
    </w:pPr>
  </w:style>
  <w:style w:type="paragraph" w:styleId="Tekstprzypisudolnego">
    <w:name w:val="footnote text"/>
    <w:basedOn w:val="Normalny"/>
    <w:pPr>
      <w:spacing w:after="0"/>
    </w:pPr>
  </w:style>
  <w:style w:type="character" w:customStyle="1" w:styleId="TekstprzypisudolnegoZnak">
    <w:name w:val="Tekst przypisu dolnego Znak"/>
    <w:basedOn w:val="Domylnaczcionkaakapitu"/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3461</Characters>
  <Application>Microsoft Office Word</Application>
  <DocSecurity>0</DocSecurity>
  <Lines>111</Lines>
  <Paragraphs>57</Paragraphs>
  <ScaleCrop>false</ScaleCrop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DDD.WL.DB</dc:creator>
  <dc:description/>
  <cp:lastModifiedBy>Jarosław Zielonka</cp:lastModifiedBy>
  <cp:revision>3</cp:revision>
  <cp:lastPrinted>2024-10-23T10:48:00Z</cp:lastPrinted>
  <dcterms:created xsi:type="dcterms:W3CDTF">2026-07-06T08:53:00Z</dcterms:created>
  <dcterms:modified xsi:type="dcterms:W3CDTF">2026-07-06T08:54:00Z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6fc8e4e7-0f74-4240-9a64-ed0f3492aa18</vt:lpwstr>
  </property>
  <property fmtid="{D5CDD505-2E9C-101B-9397-08002B2CF9AE}" pid="3" name="bjClsUserRVM">
    <vt:lpwstr>[]</vt:lpwstr>
  </property>
  <property fmtid="{D5CDD505-2E9C-101B-9397-08002B2CF9AE}" pid="4" name="bjSaver">
    <vt:lpwstr>u3rpcA9LtxaBqMiqAWNlNjzHsai6GVWL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