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6ED976DC" w:rsidR="00CB405F" w:rsidRPr="00A549EC" w:rsidRDefault="00650EB4"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40944AAD" wp14:editId="7ED16A4D">
            <wp:simplePos x="0" y="0"/>
            <wp:positionH relativeFrom="column">
              <wp:posOffset>1190</wp:posOffset>
            </wp:positionH>
            <wp:positionV relativeFrom="paragraph">
              <wp:posOffset>40640</wp:posOffset>
            </wp:positionV>
            <wp:extent cx="1264920" cy="387079"/>
            <wp:effectExtent l="0" t="0" r="0" b="0"/>
            <wp:wrapNone/>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387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6DE7C0B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5" w:name="_Hlk189057721"/>
    <w:bookmarkEnd w:id="4"/>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60EE1480">
            <wp:extent cx="5760720" cy="3392484"/>
            <wp:effectExtent l="0" t="0" r="0" b="0"/>
            <wp:docPr id="11" name="Obraz 11" descr="Przykład wypełnienia sekcji IV Zadania w ramach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Przykład wypełnienia sekcji IV Zadania w ramach projektu „Budowa bezpiecznego kąpieliska wraz z zagospodarowaniem terenu w miejscowości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4E246268">
            <wp:extent cx="5760720" cy="2958480"/>
            <wp:effectExtent l="0" t="0" r="0" b="0"/>
            <wp:docPr id="10" name="Obraz 10" descr="Przykład wypełnienia sekcji IV Zadania w ramach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Przykład wypełnienia sekcji IV Zadania w ramach projektu „Budowa bezpiecznego kąpieliska wraz z zagospodarowaniem terenu w miejscowości 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7B2986C5">
            <wp:extent cx="5760720" cy="3325621"/>
            <wp:effectExtent l="0" t="0" r="0" b="8255"/>
            <wp:docPr id="17" name="Obraz 17" descr="Przykład wypełnienia sekcji IV Zadania w ramach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Przykład wypełnienia sekcji IV Zadania w ramach projektu „Budowa bezpiecznego kąpieliska wraz z zagospodarowaniem terenu w miejscowości 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735FC669">
            <wp:extent cx="5760720" cy="2988531"/>
            <wp:effectExtent l="0" t="0" r="0" b="2540"/>
            <wp:docPr id="18" name="Obraz 18" descr="Przykład wypełnienia sekcji IV Zadania w ramach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Przykład wypełnienia sekcji IV Zadania w ramach projektu „Budowa bezpiecznego kąpieliska wraz z zagospodarowaniem terenu w miejscowości 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7BAC1FD9">
            <wp:extent cx="5760720" cy="4302905"/>
            <wp:effectExtent l="0" t="0" r="0" b="2540"/>
            <wp:docPr id="19" name="Obraz 19"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Przykład wypełniania Sekcji V Budżet projektu „Budowa bezpiecznego kąpieliska wraz z zagospodarowaniem terenu w miejscowości 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0BB5C886">
            <wp:extent cx="5760720" cy="3867912"/>
            <wp:effectExtent l="0" t="0" r="0" b="0"/>
            <wp:docPr id="20" name="Obraz 20"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Przykład wypełniania Sekcji V Budżet projektu „Budowa bezpiecznego kąpieliska wraz z zagospodarowaniem terenu w miejscowości 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2F6E9DE6">
            <wp:extent cx="5760720" cy="3813104"/>
            <wp:effectExtent l="0" t="0" r="0" b="0"/>
            <wp:docPr id="21" name="Obraz 21"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Przykład wypełniania Sekcji V Budżet projektu „Budowa bezpiecznego kąpieliska wraz z zagospodarowaniem terenu w miejscowości 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6902231D">
            <wp:extent cx="5760720" cy="3873790"/>
            <wp:effectExtent l="0" t="0" r="0" b="0"/>
            <wp:docPr id="22" name="Obraz 22"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Przykład wypełniania Sekcji V Budżet projektu „Budowa bezpiecznego kąpieliska wraz z zagospodarowaniem terenu w miejscowości 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5D4A7B4B">
            <wp:extent cx="5760720" cy="1195732"/>
            <wp:effectExtent l="0" t="0" r="0" b="4445"/>
            <wp:docPr id="23" name="Obraz 23"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Przykład wypełniania Sekcji V Budżet projektu „Budowa bezpiecznego kąpieliska wraz z zagospodarowaniem terenu w miejscowości 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44CAB546">
            <wp:extent cx="5760720" cy="1183952"/>
            <wp:effectExtent l="0" t="0" r="0" b="0"/>
            <wp:docPr id="26" name="Obraz 26"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Przykład wypełniania Sekcji V Budżet projektu „Budowa bezpiecznego kąpieliska wraz z zagospodarowaniem terenu w miejscowości 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55F6B0AE">
            <wp:extent cx="5760720" cy="1894391"/>
            <wp:effectExtent l="0" t="0" r="0" b="0"/>
            <wp:docPr id="29" name="Obraz 29"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Przykład wypełniania Sekcji V Budżet projektu „Budowa bezpiecznego kąpieliska wraz z zagospodarowaniem terenu w miejscowości 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597BC0F2">
            <wp:extent cx="5760720" cy="1180475"/>
            <wp:effectExtent l="0" t="0" r="0" b="635"/>
            <wp:docPr id="30" name="Obraz 30"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Przykład wypełniania Sekcji V Budżet projektu „Budowa bezpiecznego kąpieliska wraz z zagospodarowaniem terenu w miejscowości 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44E9F0C1">
            <wp:extent cx="5759450" cy="3225724"/>
            <wp:effectExtent l="0" t="0" r="0" b="0"/>
            <wp:docPr id="32" name="Obraz 32" descr="Przykład wypełniania Sekcji V Budżet projektu „Budowa bezpiecznego kąpieliska wraz z zagospodarowaniem terenu w miejscowości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Przykład wypełniania Sekcji V Budżet projektu „Budowa bezpiecznego kąpieliska wraz z zagospodarowaniem terenu w miejscowości X"/>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32B0A810">
            <wp:extent cx="5759450" cy="5038725"/>
            <wp:effectExtent l="0" t="0" r="0" b="9525"/>
            <wp:docPr id="7" name="Obraz 7" descr="tabela kosztu i kategoria kosz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tabela kosztu i kategoria kosztu "/>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988ECE5">
            <wp:extent cx="5759450" cy="3585054"/>
            <wp:effectExtent l="0" t="0" r="0" b="0"/>
            <wp:docPr id="33" name="Obraz 33" descr="Przykład wypełnienia sekcji V Budżet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descr="Przykład wypełnienia sekcji V Budżet projekt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31ADAC40">
            <wp:extent cx="5759450" cy="2887343"/>
            <wp:effectExtent l="0" t="0" r="0" b="8890"/>
            <wp:docPr id="34" name="Obraz 34" descr="Przykład wypełnienia sekcji V Budżet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Przykład wypełnienia sekcji V Budżet projektu"/>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2"/>
      <w:headerReference w:type="first" r:id="rId33"/>
      <w:footerReference w:type="first" r:id="rId34"/>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79F0" w14:textId="77777777" w:rsidR="00D30309" w:rsidRDefault="00D30309">
      <w:r>
        <w:separator/>
      </w:r>
    </w:p>
  </w:endnote>
  <w:endnote w:type="continuationSeparator" w:id="0">
    <w:p w14:paraId="63847743" w14:textId="77777777" w:rsidR="00D30309" w:rsidRDefault="00D3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v:textbox>
              </v:shape>
              <v:line id="Łącznik prosty 6" o:spid="_x0000_s1029"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649E" w14:textId="77777777" w:rsidR="00D30309" w:rsidRDefault="00D30309">
      <w:r>
        <w:separator/>
      </w:r>
    </w:p>
  </w:footnote>
  <w:footnote w:type="continuationSeparator" w:id="0">
    <w:p w14:paraId="3232F7F9" w14:textId="77777777" w:rsidR="00D30309" w:rsidRDefault="00D30309">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06486958">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F79223"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2762986">
    <w:abstractNumId w:val="0"/>
  </w:num>
  <w:num w:numId="2" w16cid:durableId="228806461">
    <w:abstractNumId w:val="8"/>
  </w:num>
  <w:num w:numId="3" w16cid:durableId="163133107">
    <w:abstractNumId w:val="2"/>
  </w:num>
  <w:num w:numId="4" w16cid:durableId="606615951">
    <w:abstractNumId w:val="5"/>
  </w:num>
  <w:num w:numId="5" w16cid:durableId="662052279">
    <w:abstractNumId w:val="6"/>
  </w:num>
  <w:num w:numId="6" w16cid:durableId="2074620416">
    <w:abstractNumId w:val="7"/>
  </w:num>
  <w:num w:numId="7" w16cid:durableId="970791122">
    <w:abstractNumId w:val="13"/>
  </w:num>
  <w:num w:numId="8" w16cid:durableId="409278270">
    <w:abstractNumId w:val="10"/>
  </w:num>
  <w:num w:numId="9" w16cid:durableId="1643390193">
    <w:abstractNumId w:val="12"/>
  </w:num>
  <w:num w:numId="10" w16cid:durableId="1282111809">
    <w:abstractNumId w:val="3"/>
  </w:num>
  <w:num w:numId="11" w16cid:durableId="504365169">
    <w:abstractNumId w:val="4"/>
  </w:num>
  <w:num w:numId="12" w16cid:durableId="1566599779">
    <w:abstractNumId w:val="9"/>
  </w:num>
  <w:num w:numId="13" w16cid:durableId="217283852">
    <w:abstractNumId w:val="11"/>
  </w:num>
  <w:num w:numId="14" w16cid:durableId="13083910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24E3"/>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B4"/>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1ED"/>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17C1"/>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342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B6DFE"/>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2C3"/>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09"/>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84B49E86-E81C-45DB-92BE-8229DBA8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9</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Joanna Kozimor</cp:lastModifiedBy>
  <cp:revision>9</cp:revision>
  <cp:lastPrinted>2023-09-22T13:20:00Z</cp:lastPrinted>
  <dcterms:created xsi:type="dcterms:W3CDTF">2025-01-30T11:47:00Z</dcterms:created>
  <dcterms:modified xsi:type="dcterms:W3CDTF">2025-12-12T08:43:00Z</dcterms:modified>
</cp:coreProperties>
</file>