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6FBD4CF8" w:rsidR="00CB405F" w:rsidRDefault="0030357E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3EC0D3" wp14:editId="1E784C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77777777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77777777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77777777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77777777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lastRenderedPageBreak/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przypadku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FBA8" w14:textId="77777777" w:rsidR="00A930E2" w:rsidRDefault="00A930E2">
      <w:r>
        <w:separator/>
      </w:r>
    </w:p>
  </w:endnote>
  <w:endnote w:type="continuationSeparator" w:id="0">
    <w:p w14:paraId="5C74B195" w14:textId="77777777" w:rsidR="00A930E2" w:rsidRDefault="00A9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CD7FE76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6557B7B2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084F" w14:textId="77777777" w:rsidR="00A930E2" w:rsidRDefault="00A930E2">
      <w:r>
        <w:separator/>
      </w:r>
    </w:p>
  </w:footnote>
  <w:footnote w:type="continuationSeparator" w:id="0">
    <w:p w14:paraId="44DCD19D" w14:textId="77777777" w:rsidR="00A930E2" w:rsidRDefault="00A930E2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6E000A70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CF71D2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89897">
    <w:abstractNumId w:val="0"/>
  </w:num>
  <w:num w:numId="2" w16cid:durableId="507333406">
    <w:abstractNumId w:val="6"/>
  </w:num>
  <w:num w:numId="3" w16cid:durableId="986589489">
    <w:abstractNumId w:val="1"/>
  </w:num>
  <w:num w:numId="4" w16cid:durableId="755593524">
    <w:abstractNumId w:val="3"/>
  </w:num>
  <w:num w:numId="5" w16cid:durableId="27338028">
    <w:abstractNumId w:val="4"/>
  </w:num>
  <w:num w:numId="6" w16cid:durableId="1640304477">
    <w:abstractNumId w:val="5"/>
  </w:num>
  <w:num w:numId="7" w16cid:durableId="787168048">
    <w:abstractNumId w:val="9"/>
  </w:num>
  <w:num w:numId="8" w16cid:durableId="889808376">
    <w:abstractNumId w:val="7"/>
  </w:num>
  <w:num w:numId="9" w16cid:durableId="522600064">
    <w:abstractNumId w:val="8"/>
  </w:num>
  <w:num w:numId="10" w16cid:durableId="65472083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0AB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357E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1ED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23F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0E2"/>
    <w:rsid w:val="00A9342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25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Joanna Kozimor</cp:lastModifiedBy>
  <cp:revision>5</cp:revision>
  <cp:lastPrinted>2023-09-22T13:20:00Z</cp:lastPrinted>
  <dcterms:created xsi:type="dcterms:W3CDTF">2025-10-21T07:15:00Z</dcterms:created>
  <dcterms:modified xsi:type="dcterms:W3CDTF">2025-12-12T08:37:00Z</dcterms:modified>
</cp:coreProperties>
</file>