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F086A5D" w:rsidR="00D27F08" w:rsidRDefault="00574E2E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>
        <w:rPr>
          <w:noProof/>
        </w:rPr>
        <w:drawing>
          <wp:anchor distT="0" distB="0" distL="114300" distR="114300" simplePos="0" relativeHeight="251659264" behindDoc="0" locked="0" layoutInCell="1" allowOverlap="1" wp14:anchorId="1DEA5FDF" wp14:editId="64844D0F">
            <wp:simplePos x="0" y="0"/>
            <wp:positionH relativeFrom="column">
              <wp:posOffset>304800</wp:posOffset>
            </wp:positionH>
            <wp:positionV relativeFrom="paragraph">
              <wp:posOffset>55880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61C0DDC3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3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064E318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595F4BD4" w14:textId="636EC718" w:rsidR="00C30BB4" w:rsidRPr="00F8068F" w:rsidRDefault="00F8068F" w:rsidP="000944C9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="00C30BB4" w:rsidRPr="00F8068F">
        <w:t>Rozw</w:t>
      </w:r>
      <w:r>
        <w:t xml:space="preserve">ój </w:t>
      </w:r>
      <w:r w:rsidR="00C30BB4" w:rsidRPr="00F8068F">
        <w:t>infrastruktury bezpiecznych kąpielisk</w:t>
      </w:r>
    </w:p>
    <w:bookmarkEnd w:id="3"/>
    <w:p w14:paraId="220CDE5D" w14:textId="2A15E2CA" w:rsidR="00C30BB4" w:rsidRDefault="00C30BB4" w:rsidP="00E45C7B"/>
    <w:p w14:paraId="0D262CCE" w14:textId="65C7FB24" w:rsidR="00C30BB4" w:rsidRPr="00444C63" w:rsidRDefault="00C30BB4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072AF0">
        <w:t>Projekt</w:t>
      </w:r>
      <w:r w:rsidR="009E75A7" w:rsidRPr="00072AF0">
        <w:t xml:space="preserve"> </w:t>
      </w:r>
      <w:r w:rsidRPr="00072AF0">
        <w:t>mus</w:t>
      </w:r>
      <w:r w:rsidR="009E75A7" w:rsidRPr="00072AF0">
        <w:t xml:space="preserve">i </w:t>
      </w:r>
      <w:r w:rsidRPr="00072AF0">
        <w:t>być realizowan</w:t>
      </w:r>
      <w:r w:rsidR="009E75A7" w:rsidRPr="00072AF0">
        <w:t xml:space="preserve">y </w:t>
      </w:r>
      <w:r w:rsidRPr="00072AF0">
        <w:t xml:space="preserve">na obszarze objętym LSR </w:t>
      </w:r>
      <w:r w:rsidR="00072AF0" w:rsidRPr="00072AF0">
        <w:t>Stowarzyszenie Turystyczne Kaszuby</w:t>
      </w:r>
      <w:r w:rsidRPr="00072AF0">
        <w:t xml:space="preserve">, tj. na terenie </w:t>
      </w:r>
      <w:r w:rsidR="001E731E" w:rsidRPr="00072AF0">
        <w:t>gmin:</w:t>
      </w:r>
      <w:r w:rsidR="00072AF0">
        <w:t xml:space="preserve"> Chmielno, Przodkowo, Kartuzy, Przywidz, Stężyca, Sierakowice, Somonino, Sulęczyno, Żukowo.</w:t>
      </w:r>
    </w:p>
    <w:p w14:paraId="707B9432" w14:textId="33BBC9AA" w:rsidR="00ED4028" w:rsidRPr="00560FA0" w:rsidRDefault="00444C63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</w:t>
      </w:r>
      <w:r w:rsidR="00560FA0">
        <w:t xml:space="preserve">musi </w:t>
      </w:r>
      <w:r>
        <w:t>odpowiada</w:t>
      </w:r>
      <w:r w:rsidR="00560FA0">
        <w:t>ć</w:t>
      </w:r>
      <w:r>
        <w:t xml:space="preserve">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 w:rsidR="00560FA0">
        <w:t>zawart</w:t>
      </w:r>
      <w:r w:rsidR="004A061E">
        <w:t xml:space="preserve">ych </w:t>
      </w:r>
      <w:r w:rsidR="00560FA0" w:rsidRPr="00072AF0">
        <w:t xml:space="preserve">w lokalnej strategii rozwoju obszaru LGD </w:t>
      </w:r>
      <w:r w:rsidR="00072AF0" w:rsidRPr="00072AF0">
        <w:t>Stowarzyszenie Turystyczne Kaszuby</w:t>
      </w:r>
      <w:r w:rsidR="004A061E" w:rsidRPr="00072AF0">
        <w:t xml:space="preserve">, </w:t>
      </w:r>
      <w:r w:rsidRPr="00072AF0">
        <w:t>wpływ</w:t>
      </w:r>
      <w:r w:rsidR="00560FA0" w:rsidRPr="00072AF0">
        <w:t xml:space="preserve">ać </w:t>
      </w:r>
      <w:r w:rsidRPr="00072AF0">
        <w:t>na stymul</w:t>
      </w:r>
      <w:r w:rsidRPr="00444C63">
        <w:t>owanie aktywności turystycznej</w:t>
      </w:r>
      <w:r>
        <w:t xml:space="preserve"> </w:t>
      </w:r>
      <w:r w:rsidR="00560FA0">
        <w:t xml:space="preserve">na obszarze LSR </w:t>
      </w:r>
      <w:r w:rsidR="004A061E">
        <w:t>oraz</w:t>
      </w:r>
      <w:r w:rsidR="00560FA0">
        <w:t xml:space="preserve"> </w:t>
      </w:r>
      <w:r w:rsidR="00A72E5B" w:rsidRPr="00560FA0">
        <w:t>integrację produktów i usług turystycznych</w:t>
      </w:r>
      <w:r w:rsidR="00560FA0" w:rsidRPr="00560FA0">
        <w:t xml:space="preserve"> podmiotów </w:t>
      </w:r>
      <w:r w:rsidR="00A72E5B" w:rsidRPr="00560FA0">
        <w:t xml:space="preserve">różnych sektorów. </w:t>
      </w:r>
    </w:p>
    <w:p w14:paraId="60D91F89" w14:textId="049BB805" w:rsidR="00ED4028" w:rsidRP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>I</w:t>
      </w:r>
      <w:r w:rsidR="00A72E5B" w:rsidRPr="00ED4028">
        <w:t xml:space="preserve">nwestycje </w:t>
      </w:r>
      <w:r w:rsidR="00A72E5B" w:rsidRPr="00D01EDE">
        <w:rPr>
          <w:b/>
        </w:rPr>
        <w:t>nie mogą</w:t>
      </w:r>
      <w:r w:rsidR="00A72E5B" w:rsidRPr="00ED4028">
        <w:t xml:space="preserve"> przyczyniać się do </w:t>
      </w:r>
      <w:r w:rsidR="00A72E5B" w:rsidRPr="00D01EDE">
        <w:rPr>
          <w:b/>
        </w:rPr>
        <w:t>zwiększenia natężenia ruchu samochodowego</w:t>
      </w:r>
      <w:r w:rsidRPr="00D01EDE">
        <w:rPr>
          <w:b/>
        </w:rPr>
        <w:t>.</w:t>
      </w:r>
      <w:r w:rsidRPr="00ED4028">
        <w:t xml:space="preserve"> </w:t>
      </w:r>
    </w:p>
    <w:p w14:paraId="60E008B3" w14:textId="77777777" w:rsid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D01EDE">
        <w:rPr>
          <w:b/>
        </w:rPr>
        <w:t>Nie podlegają wsparciu</w:t>
      </w:r>
      <w:r>
        <w:t xml:space="preserve"> </w:t>
      </w:r>
      <w:r w:rsidR="00A72E5B" w:rsidRPr="00ED4028">
        <w:t xml:space="preserve">elementy infrastruktury </w:t>
      </w:r>
      <w:r>
        <w:t>d</w:t>
      </w:r>
      <w:r w:rsidR="00A72E5B" w:rsidRPr="00ED4028">
        <w:t>otyczące</w:t>
      </w:r>
      <w:r>
        <w:t>j</w:t>
      </w:r>
      <w:r w:rsidR="00A72E5B" w:rsidRPr="00ED4028">
        <w:t xml:space="preserve"> budowy nowych dróg lub parkingów</w:t>
      </w:r>
      <w:r>
        <w:t>,</w:t>
      </w:r>
      <w:r w:rsidR="00A72E5B" w:rsidRPr="00ED4028">
        <w:t xml:space="preserve"> z wyłączeniem niezbędnych miejsc postojowych użytkowanych tylko przez osoby z niepełnosprawnościami</w:t>
      </w:r>
      <w:r>
        <w:t xml:space="preserve"> oraz </w:t>
      </w:r>
      <w:r w:rsidR="00A72E5B" w:rsidRPr="00ED4028">
        <w:t xml:space="preserve">wjazdów w obrębie kąpieliska dla osób z niepełnosprawnościami. </w:t>
      </w:r>
    </w:p>
    <w:p w14:paraId="0DC89130" w14:textId="05E26172" w:rsidR="002F5A8B" w:rsidRDefault="00A72E5B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Miejsca postojowe oraz wjazdy dla osób z niepełnosprawnościami </w:t>
      </w:r>
      <w:r w:rsidR="00ED4028">
        <w:t>o których mowa w pkt.</w:t>
      </w:r>
      <w:r w:rsidR="00D34DA7">
        <w:t xml:space="preserve"> </w:t>
      </w:r>
      <w:r w:rsidR="00ED4028">
        <w:t xml:space="preserve">4 </w:t>
      </w:r>
      <w:r w:rsidRPr="00ED4028">
        <w:t xml:space="preserve">będą kwalifikowalne tylko jeśli stanowić będą nieodłączny element większego projektu, a ich koszt nie przekroczy 15% kosztów kwalifikowalnych (nie będą dominującymi częściami projektu). </w:t>
      </w:r>
    </w:p>
    <w:p w14:paraId="3969C889" w14:textId="77777777" w:rsid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 xml:space="preserve">ąpielisko </w:t>
      </w:r>
      <w:r w:rsidR="00A72E5B" w:rsidRPr="00ED4028">
        <w:t xml:space="preserve">należy rozpatrywać w granicach od wyznaczonego wejścia do wydzielonego i oznakowanego fragmentu wód, obejmującego całą infrastrukturę niezbędną do jego funkcjonowania i zapewnienia bezpieczeństwa kąpiących się osób. </w:t>
      </w:r>
    </w:p>
    <w:p w14:paraId="03D21B2D" w14:textId="77777777" w:rsidR="002F5A8B" w:rsidRP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>oszt zakupu wyposażenia i sprzętu</w:t>
      </w:r>
      <w:r w:rsidR="00A72E5B" w:rsidRPr="00ED4028">
        <w:t xml:space="preserve"> za wyjątkiem sprzętu ratowniczego i ratunkowego oraz stanowiącego udogodnienie dla osób z niepełnosprawnościami (np. amfibie) </w:t>
      </w:r>
      <w:r w:rsidR="00A72E5B" w:rsidRPr="002F5A8B">
        <w:rPr>
          <w:b/>
        </w:rPr>
        <w:t xml:space="preserve">nie stanowi kosztu kwalifikowalnego. </w:t>
      </w:r>
    </w:p>
    <w:p w14:paraId="37B38F35" w14:textId="66057F71" w:rsidR="002F5A8B" w:rsidRDefault="0000484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rPr>
          <w:b/>
        </w:rPr>
        <w:t xml:space="preserve">Kąpielisko objęte dofinansowaniem </w:t>
      </w:r>
      <w:r w:rsidR="00ED4028" w:rsidRPr="002F5A8B">
        <w:rPr>
          <w:b/>
        </w:rPr>
        <w:t xml:space="preserve">musi </w:t>
      </w:r>
      <w:r w:rsidR="00D6187C" w:rsidRPr="002F5A8B">
        <w:rPr>
          <w:b/>
        </w:rPr>
        <w:t xml:space="preserve">w wyniku realizacji projektu </w:t>
      </w:r>
      <w:r w:rsidR="00A72E5B" w:rsidRPr="002F5A8B">
        <w:rPr>
          <w:b/>
        </w:rPr>
        <w:t>odpowiadać standardom</w:t>
      </w:r>
      <w:r w:rsidR="00A72E5B" w:rsidRPr="00ED4028">
        <w:t xml:space="preserve"> określonym w dokumencie pt. „Pomorskie Kąpieliska. Standardy infrastruktury kąpieliskowej, przyjętym uchwałą Zarządu Województwa Pomorskiego nr 615/550/24 z dnia 23 maja 2024 roku. </w:t>
      </w:r>
    </w:p>
    <w:p w14:paraId="212AAFA2" w14:textId="5D844E0F" w:rsidR="00D01EDE" w:rsidRDefault="00D01ED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150DD3F3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2457A3E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3BA9D9F" w14:textId="34FD00E1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lastRenderedPageBreak/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4A9A30F0" w14:textId="4B549E7D" w:rsidR="00AE1272" w:rsidRDefault="00AE1272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F5C64F6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7118C4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08DD77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E2AF4CE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4BF335B0" w14:textId="77777777" w:rsidR="002F5A8B" w:rsidRDefault="00AE1272" w:rsidP="002F5A8B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  <w:bookmarkStart w:id="4" w:name="_Hlk188785950"/>
    </w:p>
    <w:p w14:paraId="599D5B5D" w14:textId="118750C7" w:rsidR="003456AF" w:rsidRDefault="00E214A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263D2FF6" w14:textId="77777777" w:rsidR="002F5A8B" w:rsidRDefault="002F5A8B" w:rsidP="002F5A8B">
      <w:pPr>
        <w:jc w:val="both"/>
      </w:pPr>
    </w:p>
    <w:p w14:paraId="2410570F" w14:textId="77777777" w:rsidR="002F5A8B" w:rsidRPr="003456AF" w:rsidRDefault="002F5A8B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4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D8B4F4D" w14:textId="7BF70ECE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FFFDF3C" w14:textId="2623D7F1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81FF58B" w14:textId="0D1BA9CB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794D917B" w14:textId="2FD3197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085A959" w14:textId="32BEAC7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7EB826F" w14:textId="00F7CC6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D69F485" w14:textId="24D66F61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17BB21B" w14:textId="116C95CB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DBB5A60" w14:textId="6786CF3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9C96A78" w14:textId="7F065B7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1F04803" w14:textId="6A077C1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C3193B8" w14:textId="54FCC73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07487B8" w14:textId="11874A6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E3F145D" w14:textId="24FCEDD2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20D3542A" w14:textId="491DE118" w:rsidR="00D23946" w:rsidRPr="00D23946" w:rsidRDefault="00072AF0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1CCB8D" wp14:editId="17EA0BAA">
            <wp:simplePos x="0" y="0"/>
            <wp:positionH relativeFrom="column">
              <wp:posOffset>327660</wp:posOffset>
            </wp:positionH>
            <wp:positionV relativeFrom="paragraph">
              <wp:posOffset>40640</wp:posOffset>
            </wp:positionV>
            <wp:extent cx="1264920" cy="387079"/>
            <wp:effectExtent l="0" t="0" r="0" b="0"/>
            <wp:wrapNone/>
            <wp:docPr id="1162393939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946" w:rsidRPr="00D23946">
        <w:rPr>
          <w:rFonts w:ascii="Calibri" w:eastAsiaTheme="majorEastAsia" w:hAnsi="Calibri" w:cs="Calibri"/>
          <w:sz w:val="20"/>
          <w:szCs w:val="20"/>
          <w:lang w:eastAsia="en-US"/>
        </w:rPr>
        <w:t>Załącznik nr 6 do Regulaminu naboru wniosków o wsparcie</w:t>
      </w:r>
    </w:p>
    <w:p w14:paraId="66509D1B" w14:textId="1C24C172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3DA80A72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0016874B" w14:textId="468F3B88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7FEBAE70" w14:textId="00559595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5E1F5A5" w14:textId="7777777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08998353" w14:textId="2263EED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044FCC77" w14:textId="568BED2D" w:rsidR="00DC6CEC" w:rsidRPr="00F8068F" w:rsidRDefault="00DC6CEC" w:rsidP="00DC6CEC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 w:rsidR="00F07DF7">
        <w:t xml:space="preserve">szlaków konnych </w:t>
      </w:r>
    </w:p>
    <w:p w14:paraId="0463A562" w14:textId="77777777" w:rsidR="00DC6CEC" w:rsidRDefault="00DC6CEC" w:rsidP="00DC6CEC"/>
    <w:p w14:paraId="20E3D9BB" w14:textId="43FA7410" w:rsidR="00072AF0" w:rsidRPr="00444C63" w:rsidRDefault="00072AF0" w:rsidP="00072AF0">
      <w:pPr>
        <w:pStyle w:val="Akapitzlist"/>
        <w:numPr>
          <w:ilvl w:val="0"/>
          <w:numId w:val="47"/>
        </w:numPr>
        <w:spacing w:before="240" w:after="120"/>
        <w:jc w:val="both"/>
      </w:pPr>
      <w:r w:rsidRPr="00072AF0">
        <w:t>Projekt musi być realizowany na obszarze objętym LSR Stowarzyszenie Turystyczne Kaszuby, tj. na terenie gmin:</w:t>
      </w:r>
      <w:r>
        <w:t xml:space="preserve"> Chmielno, Przodkowo, Kartuzy, Przywidz, Stężyca, Sierakowice, Somonino, Sulęczyno, Żukowo.</w:t>
      </w:r>
    </w:p>
    <w:p w14:paraId="252F3901" w14:textId="64BEB106" w:rsidR="00DC6CEC" w:rsidRPr="00560FA0" w:rsidRDefault="00072AF0" w:rsidP="00072AF0">
      <w:pPr>
        <w:pStyle w:val="Akapitzlist"/>
        <w:numPr>
          <w:ilvl w:val="0"/>
          <w:numId w:val="47"/>
        </w:numPr>
        <w:spacing w:before="240" w:after="120"/>
        <w:jc w:val="both"/>
      </w:pPr>
      <w:r>
        <w:t xml:space="preserve">Projekt musi odpowiadać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>
        <w:t xml:space="preserve">zawartych </w:t>
      </w:r>
      <w:r w:rsidRPr="00072AF0">
        <w:t>w lokalnej strategii rozwoju obszaru LGD Stowarzyszenie Turystyczne Kaszuby, wpływać na stymul</w:t>
      </w:r>
      <w:r w:rsidRPr="00444C63">
        <w:t>owanie aktywności turystycznej</w:t>
      </w:r>
      <w:r>
        <w:t xml:space="preserve"> na obszarze LSR oraz </w:t>
      </w:r>
      <w:r w:rsidRPr="00560FA0">
        <w:t xml:space="preserve">integrację produktów i usług turystycznych podmiotów różnych sektorów. </w:t>
      </w:r>
    </w:p>
    <w:p w14:paraId="1FAAAD1D" w14:textId="77777777" w:rsidR="00DC6CEC" w:rsidRPr="00ED4028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71BFEB87" w14:textId="5C749813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</w:t>
      </w:r>
      <w:r w:rsidR="00756325" w:rsidRPr="00B224AF">
        <w:t>.</w:t>
      </w:r>
      <w:r>
        <w:t xml:space="preserve"> </w:t>
      </w:r>
    </w:p>
    <w:p w14:paraId="6ABB8A82" w14:textId="58C10A02" w:rsidR="00DC6CEC" w:rsidRPr="00B53EAB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Pr="00B53EAB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214839EC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AE2DA37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1BDA54C3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21F27C28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6E91D0A9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6AFEE432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F85354B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45A6413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5ABE00F8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 xml:space="preserve">wspierania zrównoważonego rozwoju, z uwzględnieniem zasady „nie czyń poważnych szkód” (DNSH), </w:t>
      </w:r>
    </w:p>
    <w:p w14:paraId="463822A7" w14:textId="77777777" w:rsidR="00DC6CEC" w:rsidRDefault="00DC6CEC" w:rsidP="00DC6CEC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72964478" w14:textId="2A9FC419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4E32CA86" w14:textId="394CC65A" w:rsidR="00777B2C" w:rsidRDefault="00777B2C" w:rsidP="00777B2C">
      <w:pPr>
        <w:spacing w:before="240" w:after="120"/>
        <w:jc w:val="both"/>
      </w:pPr>
    </w:p>
    <w:p w14:paraId="5162333A" w14:textId="3F540B51" w:rsidR="00777B2C" w:rsidRDefault="00777B2C" w:rsidP="00777B2C">
      <w:pPr>
        <w:spacing w:before="240" w:after="120"/>
        <w:jc w:val="both"/>
      </w:pPr>
    </w:p>
    <w:p w14:paraId="1642F4B3" w14:textId="2474C221" w:rsidR="00777B2C" w:rsidRDefault="00777B2C" w:rsidP="00777B2C">
      <w:pPr>
        <w:spacing w:before="240" w:after="120"/>
        <w:jc w:val="both"/>
      </w:pPr>
    </w:p>
    <w:p w14:paraId="2E482576" w14:textId="20D1DF8F" w:rsidR="00D23946" w:rsidRDefault="00D23946" w:rsidP="00777B2C">
      <w:pPr>
        <w:spacing w:before="240" w:after="120"/>
        <w:jc w:val="both"/>
      </w:pPr>
    </w:p>
    <w:p w14:paraId="2E7A3390" w14:textId="2118E126" w:rsidR="00D23946" w:rsidRDefault="00D23946" w:rsidP="00777B2C">
      <w:pPr>
        <w:spacing w:before="240" w:after="120"/>
        <w:jc w:val="both"/>
      </w:pPr>
    </w:p>
    <w:p w14:paraId="52822D5E" w14:textId="671362B0" w:rsidR="00D23946" w:rsidRDefault="00D23946" w:rsidP="00777B2C">
      <w:pPr>
        <w:spacing w:before="240" w:after="120"/>
        <w:jc w:val="both"/>
      </w:pPr>
    </w:p>
    <w:p w14:paraId="6DBDD739" w14:textId="26F68505" w:rsidR="00D23946" w:rsidRDefault="00D23946" w:rsidP="00777B2C">
      <w:pPr>
        <w:spacing w:before="240" w:after="120"/>
        <w:jc w:val="both"/>
      </w:pPr>
    </w:p>
    <w:p w14:paraId="5A59C617" w14:textId="41113FD0" w:rsidR="00D23946" w:rsidRDefault="00D23946" w:rsidP="00777B2C">
      <w:pPr>
        <w:spacing w:before="240" w:after="120"/>
        <w:jc w:val="both"/>
      </w:pPr>
    </w:p>
    <w:p w14:paraId="4DC9F823" w14:textId="58412DEE" w:rsidR="00D23946" w:rsidRDefault="00D23946" w:rsidP="00777B2C">
      <w:pPr>
        <w:spacing w:before="240" w:after="120"/>
        <w:jc w:val="both"/>
      </w:pPr>
    </w:p>
    <w:p w14:paraId="578BEDC8" w14:textId="2E2E0832" w:rsidR="00D23946" w:rsidRDefault="00D23946" w:rsidP="00777B2C">
      <w:pPr>
        <w:spacing w:before="240" w:after="120"/>
        <w:jc w:val="both"/>
      </w:pPr>
    </w:p>
    <w:p w14:paraId="36FD2747" w14:textId="28D8A2B7" w:rsidR="00D23946" w:rsidRDefault="00D23946" w:rsidP="00777B2C">
      <w:pPr>
        <w:spacing w:before="240" w:after="120"/>
        <w:jc w:val="both"/>
      </w:pPr>
    </w:p>
    <w:p w14:paraId="19E70ABE" w14:textId="4F93E0B5" w:rsidR="00D23946" w:rsidRDefault="00D23946" w:rsidP="00777B2C">
      <w:pPr>
        <w:spacing w:before="240" w:after="120"/>
        <w:jc w:val="both"/>
      </w:pPr>
    </w:p>
    <w:p w14:paraId="772056BE" w14:textId="2EACB2CE" w:rsidR="00D23946" w:rsidRDefault="00D23946" w:rsidP="00777B2C">
      <w:pPr>
        <w:spacing w:before="240" w:after="120"/>
        <w:jc w:val="both"/>
      </w:pPr>
    </w:p>
    <w:p w14:paraId="32546560" w14:textId="6AC1D3DD" w:rsidR="00D23946" w:rsidRDefault="00D23946" w:rsidP="00777B2C">
      <w:pPr>
        <w:spacing w:before="240" w:after="120"/>
        <w:jc w:val="both"/>
      </w:pPr>
    </w:p>
    <w:p w14:paraId="28E9A3C5" w14:textId="263C9848" w:rsidR="00D23946" w:rsidRDefault="00D23946" w:rsidP="00777B2C">
      <w:pPr>
        <w:spacing w:before="240" w:after="120"/>
        <w:jc w:val="both"/>
      </w:pPr>
    </w:p>
    <w:p w14:paraId="7DAAC237" w14:textId="1AE9C3CD" w:rsidR="00D23946" w:rsidRDefault="00D23946" w:rsidP="00777B2C">
      <w:pPr>
        <w:spacing w:before="240" w:after="120"/>
        <w:jc w:val="both"/>
      </w:pPr>
    </w:p>
    <w:p w14:paraId="150940DA" w14:textId="1F09B993" w:rsidR="00D23946" w:rsidRDefault="00D23946" w:rsidP="00777B2C">
      <w:pPr>
        <w:spacing w:before="240" w:after="120"/>
        <w:jc w:val="both"/>
      </w:pPr>
    </w:p>
    <w:p w14:paraId="5320EFBA" w14:textId="31999CAC" w:rsidR="00D23946" w:rsidRDefault="00D23946" w:rsidP="00777B2C">
      <w:pPr>
        <w:spacing w:before="240" w:after="120"/>
        <w:jc w:val="both"/>
      </w:pPr>
    </w:p>
    <w:p w14:paraId="6D1C2DC0" w14:textId="6D141296" w:rsidR="00D23946" w:rsidRDefault="00D23946" w:rsidP="00777B2C">
      <w:pPr>
        <w:spacing w:before="240" w:after="120"/>
        <w:jc w:val="both"/>
      </w:pPr>
    </w:p>
    <w:p w14:paraId="3619FDCD" w14:textId="1E2A7E50" w:rsidR="00D23946" w:rsidRDefault="00D23946" w:rsidP="00777B2C">
      <w:pPr>
        <w:spacing w:before="240" w:after="120"/>
        <w:jc w:val="both"/>
      </w:pPr>
    </w:p>
    <w:p w14:paraId="5F3C788F" w14:textId="5B5F4EFB" w:rsidR="00D23946" w:rsidRDefault="00072AF0" w:rsidP="00777B2C">
      <w:pPr>
        <w:spacing w:before="240" w:after="120"/>
        <w:jc w:val="both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888E7E3" wp14:editId="58D395FB">
            <wp:simplePos x="0" y="0"/>
            <wp:positionH relativeFrom="column">
              <wp:posOffset>91440</wp:posOffset>
            </wp:positionH>
            <wp:positionV relativeFrom="paragraph">
              <wp:posOffset>271780</wp:posOffset>
            </wp:positionV>
            <wp:extent cx="1264920" cy="387079"/>
            <wp:effectExtent l="0" t="0" r="0" b="0"/>
            <wp:wrapNone/>
            <wp:docPr id="330513480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0B5EA" w14:textId="3E0B87A3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Załącznik nr 6 do Regulaminu naboru wniosków o wsparcie</w:t>
      </w:r>
    </w:p>
    <w:p w14:paraId="12BF87A9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58C413F8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E9A5CF4" w14:textId="77777777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725950B8" w14:textId="77777777" w:rsidR="002C7A18" w:rsidRDefault="002C7A18" w:rsidP="002C7A18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677A8BF7" w14:textId="3551C0EF" w:rsidR="002C7A18" w:rsidRDefault="002C7A18" w:rsidP="002C7A18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63587CF0" w14:textId="3F372BE2" w:rsidR="002C7A18" w:rsidRPr="00F8068F" w:rsidRDefault="002C7A18" w:rsidP="002C7A18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>infrastruktury</w:t>
      </w:r>
      <w:r w:rsidR="002023C9">
        <w:t xml:space="preserve"> </w:t>
      </w:r>
      <w:r>
        <w:t>tras i szlaków rowerowych</w:t>
      </w:r>
      <w:r w:rsidR="00372CBF">
        <w:t xml:space="preserve"> (innych niż singletrack)</w:t>
      </w:r>
    </w:p>
    <w:p w14:paraId="54BDE6D7" w14:textId="77777777" w:rsidR="002C7A18" w:rsidRDefault="002C7A18" w:rsidP="002C7A18"/>
    <w:p w14:paraId="144DB647" w14:textId="7A43576F" w:rsidR="002C7A18" w:rsidRPr="00072AF0" w:rsidRDefault="002C7A18" w:rsidP="00072AF0">
      <w:pPr>
        <w:pStyle w:val="Akapitzlist"/>
        <w:numPr>
          <w:ilvl w:val="0"/>
          <w:numId w:val="48"/>
        </w:numPr>
        <w:spacing w:before="240" w:after="120"/>
        <w:jc w:val="both"/>
      </w:pPr>
      <w:r w:rsidRPr="00072AF0">
        <w:t xml:space="preserve">Projekt musi być realizowany na obszarze objętym LSR </w:t>
      </w:r>
      <w:r w:rsidR="00072AF0" w:rsidRPr="00072AF0">
        <w:t>Stowarzyszenie Turystyczne Kaszuby</w:t>
      </w:r>
      <w:r w:rsidRPr="00072AF0">
        <w:t>, tj. na terenie gmin:</w:t>
      </w:r>
      <w:r w:rsidR="00072AF0" w:rsidRPr="00072AF0">
        <w:t xml:space="preserve"> Chmielno, Przodkowo, Kartuzy, Przywidz, Stężyca, Sierakowice, Somonino, Sulęczyno, Żukowo.</w:t>
      </w:r>
    </w:p>
    <w:p w14:paraId="230317EF" w14:textId="6C653ECA" w:rsidR="002023C9" w:rsidRPr="00072AF0" w:rsidRDefault="002023C9" w:rsidP="002023C9">
      <w:pPr>
        <w:pStyle w:val="Akapitzlist"/>
        <w:numPr>
          <w:ilvl w:val="0"/>
          <w:numId w:val="48"/>
        </w:numPr>
        <w:spacing w:before="240" w:after="120"/>
        <w:jc w:val="both"/>
      </w:pPr>
      <w:r w:rsidRPr="00072AF0">
        <w:t>Projekt dotycz</w:t>
      </w:r>
      <w:r w:rsidR="006A6D8D" w:rsidRPr="00072AF0">
        <w:t>ąc</w:t>
      </w:r>
      <w:r w:rsidRPr="00072AF0">
        <w:t>y</w:t>
      </w:r>
      <w:r w:rsidR="006A6D8D" w:rsidRPr="00072AF0">
        <w:t xml:space="preserve"> </w:t>
      </w:r>
      <w:r w:rsidRPr="00072AF0">
        <w:t xml:space="preserve">budowy, rozbudowy lub modernizacji elementów infrastruktury rowerowej </w:t>
      </w:r>
      <w:r w:rsidR="006A6D8D" w:rsidRPr="00072AF0">
        <w:t xml:space="preserve">musi służyć </w:t>
      </w:r>
      <w:r w:rsidRPr="00072AF0">
        <w:t>zwiększeniu bezpieczeństwa, zachowaniu ciągłości lub uzupełnieniu istniejących luk w przebiegach tras rowerowych na lokalnych odcinkach udostępniających atrakcje turystyczne i kulturowe oraz wspierających trasy rowerowe o znaczeniu co najmniej regionalnym.</w:t>
      </w:r>
    </w:p>
    <w:p w14:paraId="0456720D" w14:textId="2FF6CE5E" w:rsidR="002C7A18" w:rsidRPr="00072AF0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072AF0">
        <w:t xml:space="preserve">Projekt musi odpowiadać wnioskom z analizy popytu i oceny potrzeb zawartych w lokalnej strategii rozwoju obszaru LGD </w:t>
      </w:r>
      <w:r w:rsidR="00072AF0" w:rsidRPr="00072AF0">
        <w:t>Stowarzyszenie Turystyczne Kaszuby</w:t>
      </w:r>
      <w:r w:rsidRPr="00072AF0">
        <w:t xml:space="preserve">, wpływać na stymulowanie aktywności turystycznej na obszarze LSR oraz integrację produktów i usług turystycznych podmiotów różnych sektorów. </w:t>
      </w:r>
    </w:p>
    <w:p w14:paraId="03620F4E" w14:textId="0D7C3B52" w:rsidR="002C7A18" w:rsidRPr="00ED402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63F1C7C0" w14:textId="70485E11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niepełnosprawnościami.</w:t>
      </w:r>
      <w:r>
        <w:t xml:space="preserve"> </w:t>
      </w:r>
    </w:p>
    <w:p w14:paraId="4D88F53A" w14:textId="00A9E664" w:rsidR="002C7A18" w:rsidRPr="00B53EAB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="002023C9">
        <w:t>5</w:t>
      </w:r>
      <w:r w:rsidRPr="00B53EAB">
        <w:t xml:space="preserve"> będą kwalifikowalne tylko jeśli stanowić będą nieodłączny element większego projektu, a ich koszt nie przekroczy 15% kosztów kwalifikowalnych (nie będą dominującymi częściami projektu). </w:t>
      </w:r>
    </w:p>
    <w:p w14:paraId="2136E0CD" w14:textId="234D930F" w:rsidR="00372CBF" w:rsidRPr="002023C9" w:rsidRDefault="002C7A18" w:rsidP="00EB12D7">
      <w:pPr>
        <w:pStyle w:val="Akapitzlist"/>
        <w:numPr>
          <w:ilvl w:val="0"/>
          <w:numId w:val="48"/>
        </w:numPr>
        <w:spacing w:before="240" w:after="120"/>
        <w:jc w:val="both"/>
      </w:pPr>
      <w:r w:rsidRPr="002023C9">
        <w:rPr>
          <w:b/>
        </w:rPr>
        <w:t xml:space="preserve">Infrastruktura </w:t>
      </w:r>
      <w:r w:rsidR="00EB12D7">
        <w:rPr>
          <w:b/>
        </w:rPr>
        <w:t xml:space="preserve">objęta dofinansowaniem </w:t>
      </w:r>
      <w:r w:rsidRPr="002023C9">
        <w:rPr>
          <w:b/>
        </w:rPr>
        <w:t>musi odpowiadać standardom</w:t>
      </w:r>
      <w:r w:rsidR="00EB12D7">
        <w:t xml:space="preserve"> </w:t>
      </w:r>
      <w:r w:rsidR="00372CBF">
        <w:t>technicznym i użytkowym określonym w dokumencie pt. „Wytyczne rowerowe – Projektowanie i utrzymywanie turystycznych tras rowerowych w województwie pomorskim” przyjętym uchwałą Zarządu Województwa Pomorskiego nr 140/224/21 z dnia 11 lutego 2021 roku, odpowiednio do zakresu i typu projektów.</w:t>
      </w:r>
    </w:p>
    <w:p w14:paraId="77160B85" w14:textId="77777777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23C4E341" w14:textId="77777777" w:rsidR="002C7A18" w:rsidRDefault="002C7A18" w:rsidP="002C7A18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534F0ADB" w14:textId="77777777" w:rsidR="002C7A18" w:rsidRDefault="002C7A18" w:rsidP="002C7A18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1A605006" w14:textId="77777777" w:rsidR="002C7A18" w:rsidRDefault="002C7A18" w:rsidP="002C7A18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lastRenderedPageBreak/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7BEAAF32" w14:textId="77777777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75501A21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1D0765B1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3FD4FAF6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68AC8A07" w14:textId="77777777" w:rsidR="002C7A18" w:rsidRDefault="002C7A18" w:rsidP="002C7A18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3E382681" w14:textId="77777777" w:rsidR="002C7A18" w:rsidRDefault="002C7A18" w:rsidP="002C7A18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0B29F54A" w14:textId="77777777" w:rsidR="002C7A18" w:rsidRDefault="002C7A18" w:rsidP="00C6722C">
      <w:pPr>
        <w:pStyle w:val="Akapitzlist"/>
        <w:numPr>
          <w:ilvl w:val="0"/>
          <w:numId w:val="48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48B83BB3" w14:textId="77777777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7BD69684" w14:textId="090CCCE8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4B1D92B5" w14:textId="48920CF5" w:rsidR="00D23946" w:rsidRDefault="00D23946" w:rsidP="00D23946"/>
    <w:p w14:paraId="2607FFBA" w14:textId="1BEA4B8E" w:rsidR="00D23946" w:rsidRDefault="00D23946" w:rsidP="00D23946"/>
    <w:p w14:paraId="066136EB" w14:textId="5A848EEA" w:rsidR="00D23946" w:rsidRDefault="00D23946" w:rsidP="00D23946"/>
    <w:p w14:paraId="2A6B9408" w14:textId="7C1AB565" w:rsidR="00D23946" w:rsidRDefault="00D23946" w:rsidP="00D23946"/>
    <w:p w14:paraId="27ADD044" w14:textId="521B7BD2" w:rsidR="00D23946" w:rsidRDefault="00D23946" w:rsidP="00D23946"/>
    <w:p w14:paraId="036A0D32" w14:textId="1688EBD7" w:rsidR="00D23946" w:rsidRDefault="00D23946" w:rsidP="00D23946"/>
    <w:p w14:paraId="1DCC652F" w14:textId="455279E4" w:rsidR="00D23946" w:rsidRDefault="00D23946" w:rsidP="00D23946"/>
    <w:p w14:paraId="081AF40D" w14:textId="0D11507F" w:rsidR="00D23946" w:rsidRDefault="00D23946" w:rsidP="00D23946"/>
    <w:p w14:paraId="6C49CD55" w14:textId="665734BB" w:rsidR="00D23946" w:rsidRDefault="00D23946" w:rsidP="00D23946"/>
    <w:p w14:paraId="3A8ED7B4" w14:textId="14F5F234" w:rsidR="00D23946" w:rsidRDefault="00D23946" w:rsidP="00D23946"/>
    <w:p w14:paraId="3A597840" w14:textId="15671468" w:rsidR="00D23946" w:rsidRDefault="00D23946" w:rsidP="00D23946"/>
    <w:p w14:paraId="2E869580" w14:textId="7C22206B" w:rsidR="00D23946" w:rsidRDefault="00D23946" w:rsidP="00D23946"/>
    <w:p w14:paraId="4442AFAB" w14:textId="4D5A0445" w:rsidR="00D23946" w:rsidRDefault="00D23946" w:rsidP="00D23946"/>
    <w:p w14:paraId="11629A0B" w14:textId="0EBC5CB5" w:rsidR="00D23946" w:rsidRDefault="00D23946" w:rsidP="00D23946"/>
    <w:p w14:paraId="6B3D54E2" w14:textId="2AEE46BB" w:rsidR="00D23946" w:rsidRDefault="00D23946" w:rsidP="00D23946"/>
    <w:p w14:paraId="121C4BAE" w14:textId="628FFA39" w:rsidR="00D23946" w:rsidRDefault="00D23946" w:rsidP="00D23946"/>
    <w:p w14:paraId="487F3665" w14:textId="5356AACA" w:rsidR="00D23946" w:rsidRDefault="00D23946" w:rsidP="00D23946"/>
    <w:p w14:paraId="3EE2E904" w14:textId="22120BEE" w:rsidR="00D23946" w:rsidRDefault="00D23946" w:rsidP="00D23946"/>
    <w:p w14:paraId="29607C42" w14:textId="758BBECC" w:rsidR="00D23946" w:rsidRDefault="00D23946" w:rsidP="00D23946"/>
    <w:p w14:paraId="0D239B9D" w14:textId="2A15811F" w:rsidR="00D23946" w:rsidRDefault="00D23946" w:rsidP="00D23946"/>
    <w:p w14:paraId="160746C0" w14:textId="3031E7FA" w:rsidR="00D23946" w:rsidRDefault="00D23946" w:rsidP="00D23946"/>
    <w:p w14:paraId="059D2C74" w14:textId="79BF0E51" w:rsidR="00D23946" w:rsidRDefault="00D23946" w:rsidP="00D23946"/>
    <w:p w14:paraId="319531C3" w14:textId="43A2D4E4" w:rsidR="00D23946" w:rsidRDefault="00D23946" w:rsidP="00D23946"/>
    <w:p w14:paraId="58CDFA81" w14:textId="7110123C" w:rsidR="00D23946" w:rsidRDefault="00D23946" w:rsidP="00D23946"/>
    <w:p w14:paraId="59312251" w14:textId="17178933" w:rsidR="00D23946" w:rsidRPr="00D23946" w:rsidRDefault="00072AF0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CCDDA10" wp14:editId="1218CB3D">
            <wp:simplePos x="0" y="0"/>
            <wp:positionH relativeFrom="column">
              <wp:posOffset>243840</wp:posOffset>
            </wp:positionH>
            <wp:positionV relativeFrom="paragraph">
              <wp:posOffset>40005</wp:posOffset>
            </wp:positionV>
            <wp:extent cx="1264920" cy="387079"/>
            <wp:effectExtent l="0" t="0" r="0" b="0"/>
            <wp:wrapNone/>
            <wp:docPr id="1281212455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946" w:rsidRPr="00D23946">
        <w:rPr>
          <w:rFonts w:ascii="Calibri" w:eastAsiaTheme="majorEastAsia" w:hAnsi="Calibri" w:cs="Calibri"/>
          <w:sz w:val="20"/>
          <w:szCs w:val="20"/>
          <w:lang w:eastAsia="en-US"/>
        </w:rPr>
        <w:t>Załącznik nr 6 do Regulaminu naboru wniosków o wsparcie</w:t>
      </w:r>
    </w:p>
    <w:p w14:paraId="4CFE73D0" w14:textId="3F6815C2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58ADCC1A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10986CCE" w14:textId="4292C89E" w:rsidR="00D23946" w:rsidRDefault="00D23946" w:rsidP="00D23946"/>
    <w:p w14:paraId="5ACBD82D" w14:textId="77777777" w:rsidR="00D23946" w:rsidRPr="00D23946" w:rsidRDefault="00D23946" w:rsidP="00D23946"/>
    <w:p w14:paraId="2D8EA5F2" w14:textId="5ED711E6" w:rsidR="00777B2C" w:rsidRDefault="00777B2C" w:rsidP="00777B2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54810A68" w14:textId="43A8EFBA" w:rsidR="00777B2C" w:rsidRDefault="00777B2C" w:rsidP="00777B2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75791B48" w14:textId="0430A98B" w:rsidR="00777B2C" w:rsidRPr="00F8068F" w:rsidRDefault="00777B2C" w:rsidP="00777B2C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>
        <w:t xml:space="preserve">tras rowerowych typu singletrack </w:t>
      </w:r>
    </w:p>
    <w:p w14:paraId="4218A1C0" w14:textId="77777777" w:rsidR="00777B2C" w:rsidRDefault="00777B2C" w:rsidP="00777B2C"/>
    <w:p w14:paraId="460221AF" w14:textId="047E446D" w:rsidR="00777B2C" w:rsidRPr="00072AF0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072AF0">
        <w:t xml:space="preserve">Projekt musi być realizowany na obszarze objętym LSR </w:t>
      </w:r>
      <w:r w:rsidR="00072AF0" w:rsidRPr="00072AF0">
        <w:t>Stowarzyszenie Turystyczne Kaszuby</w:t>
      </w:r>
      <w:r w:rsidRPr="00072AF0">
        <w:t>, tj. na terenie gmin:</w:t>
      </w:r>
      <w:r w:rsidR="00072AF0" w:rsidRPr="00072AF0">
        <w:t xml:space="preserve"> Chmielno, Przodkowo, Kartuzy, Przywidz, Stężyca, Sierakowice, Somonino, Sulęczyno, Żukowo.</w:t>
      </w:r>
    </w:p>
    <w:p w14:paraId="5AD315BB" w14:textId="1DA9007D" w:rsidR="00777B2C" w:rsidRPr="00072AF0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072AF0">
        <w:t xml:space="preserve">Projekt musi odpowiadać wnioskom z analizy popytu i oceny potrzeb zawartych w lokalnej strategii rozwoju obszaru LGD </w:t>
      </w:r>
      <w:r w:rsidR="00072AF0" w:rsidRPr="00072AF0">
        <w:t>Stowarzyszenie Turystyczne Kaszuby</w:t>
      </w:r>
      <w:r w:rsidRPr="00072AF0">
        <w:t xml:space="preserve">, wpływać na stymulowanie aktywności turystycznej na obszarze LSR oraz integrację produktów i usług turystycznych podmiotów różnych sektorów. </w:t>
      </w:r>
    </w:p>
    <w:p w14:paraId="6EF59AFF" w14:textId="77777777" w:rsidR="00777B2C" w:rsidRPr="00ED4028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5F481056" w14:textId="458FEDE1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niepełnosprawnościami.</w:t>
      </w:r>
      <w:r>
        <w:t xml:space="preserve"> </w:t>
      </w:r>
    </w:p>
    <w:p w14:paraId="6AA79C11" w14:textId="10F840E1" w:rsidR="00777B2C" w:rsidRPr="00B53EAB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Pr="00B53EAB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6FAA31A4" w14:textId="77777777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F3F42BB" w14:textId="77777777" w:rsidR="00777B2C" w:rsidRDefault="00777B2C" w:rsidP="00777B2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8EFFE56" w14:textId="77777777" w:rsidR="00777B2C" w:rsidRDefault="00777B2C" w:rsidP="00777B2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59FD1390" w14:textId="77777777" w:rsidR="00777B2C" w:rsidRDefault="00777B2C" w:rsidP="00777B2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5CE471D9" w14:textId="77777777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42F0794F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1E6A9F9F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7B7A5B05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002BADE" w14:textId="77777777" w:rsidR="00777B2C" w:rsidRDefault="00777B2C" w:rsidP="00777B2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 xml:space="preserve">wspierania zrównoważonego rozwoju, z uwzględnieniem zasady „nie czyń poważnych szkód” (DNSH), </w:t>
      </w:r>
    </w:p>
    <w:p w14:paraId="23C7876E" w14:textId="77777777" w:rsidR="00777B2C" w:rsidRDefault="00777B2C" w:rsidP="00777B2C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38A343F4" w14:textId="77777777" w:rsidR="00777B2C" w:rsidRDefault="00777B2C" w:rsidP="00F01736">
      <w:pPr>
        <w:pStyle w:val="Akapitzlist"/>
        <w:numPr>
          <w:ilvl w:val="0"/>
          <w:numId w:val="49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4D9F0B4F" w14:textId="77777777" w:rsidR="00777B2C" w:rsidRDefault="00777B2C" w:rsidP="00777B2C">
      <w:pPr>
        <w:spacing w:before="240" w:after="120"/>
        <w:jc w:val="both"/>
      </w:pPr>
    </w:p>
    <w:p w14:paraId="09CDADB4" w14:textId="10F16D2F" w:rsidR="00DC6CEC" w:rsidRDefault="00DC6CEC" w:rsidP="00DC6CEC">
      <w:pPr>
        <w:jc w:val="both"/>
      </w:pPr>
    </w:p>
    <w:p w14:paraId="18F670CE" w14:textId="41524250" w:rsidR="00D23946" w:rsidRDefault="00D23946" w:rsidP="00DC6CEC">
      <w:pPr>
        <w:jc w:val="both"/>
      </w:pPr>
    </w:p>
    <w:p w14:paraId="0BC6C8BD" w14:textId="640FADAF" w:rsidR="00D23946" w:rsidRDefault="00D23946" w:rsidP="00DC6CEC">
      <w:pPr>
        <w:jc w:val="both"/>
      </w:pPr>
    </w:p>
    <w:p w14:paraId="4887072A" w14:textId="7F2AA202" w:rsidR="00D23946" w:rsidRDefault="00D23946" w:rsidP="00DC6CEC">
      <w:pPr>
        <w:jc w:val="both"/>
      </w:pPr>
    </w:p>
    <w:p w14:paraId="21961912" w14:textId="164C8236" w:rsidR="00D23946" w:rsidRDefault="00D23946" w:rsidP="00DC6CEC">
      <w:pPr>
        <w:jc w:val="both"/>
      </w:pPr>
    </w:p>
    <w:p w14:paraId="102C0DB7" w14:textId="0516CC86" w:rsidR="00D23946" w:rsidRDefault="00D23946" w:rsidP="00DC6CEC">
      <w:pPr>
        <w:jc w:val="both"/>
      </w:pPr>
    </w:p>
    <w:p w14:paraId="56B0D625" w14:textId="59141C63" w:rsidR="00D23946" w:rsidRDefault="00D23946" w:rsidP="00DC6CEC">
      <w:pPr>
        <w:jc w:val="both"/>
      </w:pPr>
    </w:p>
    <w:p w14:paraId="7391DEB9" w14:textId="3E1A5A77" w:rsidR="00D23946" w:rsidRDefault="00D23946" w:rsidP="00DC6CEC">
      <w:pPr>
        <w:jc w:val="both"/>
      </w:pPr>
    </w:p>
    <w:p w14:paraId="140D596E" w14:textId="5F2C8E67" w:rsidR="00D23946" w:rsidRDefault="00D23946" w:rsidP="00DC6CEC">
      <w:pPr>
        <w:jc w:val="both"/>
      </w:pPr>
    </w:p>
    <w:p w14:paraId="4B5FDD29" w14:textId="37B43C45" w:rsidR="00D23946" w:rsidRDefault="00D23946" w:rsidP="00DC6CEC">
      <w:pPr>
        <w:jc w:val="both"/>
      </w:pPr>
    </w:p>
    <w:p w14:paraId="1878FCC2" w14:textId="74856235" w:rsidR="00D23946" w:rsidRDefault="00D23946" w:rsidP="00DC6CEC">
      <w:pPr>
        <w:jc w:val="both"/>
      </w:pPr>
    </w:p>
    <w:p w14:paraId="3C159340" w14:textId="22BECBCE" w:rsidR="00D23946" w:rsidRDefault="00D23946" w:rsidP="00DC6CEC">
      <w:pPr>
        <w:jc w:val="both"/>
      </w:pPr>
    </w:p>
    <w:p w14:paraId="0C9D513D" w14:textId="0A425BDE" w:rsidR="00D23946" w:rsidRDefault="00D23946" w:rsidP="00DC6CEC">
      <w:pPr>
        <w:jc w:val="both"/>
      </w:pPr>
    </w:p>
    <w:p w14:paraId="2ECB0ACC" w14:textId="3E6A01F6" w:rsidR="00D23946" w:rsidRDefault="00D23946" w:rsidP="00DC6CEC">
      <w:pPr>
        <w:jc w:val="both"/>
      </w:pPr>
    </w:p>
    <w:p w14:paraId="03DA09A5" w14:textId="5EB0B929" w:rsidR="00D23946" w:rsidRDefault="00D23946" w:rsidP="00DC6CEC">
      <w:pPr>
        <w:jc w:val="both"/>
      </w:pPr>
    </w:p>
    <w:p w14:paraId="3CBC38E7" w14:textId="1BDFDC0C" w:rsidR="00D23946" w:rsidRDefault="00D23946" w:rsidP="00DC6CEC">
      <w:pPr>
        <w:jc w:val="both"/>
      </w:pPr>
    </w:p>
    <w:p w14:paraId="760981F0" w14:textId="65CABC43" w:rsidR="00D23946" w:rsidRDefault="00D23946" w:rsidP="00DC6CEC">
      <w:pPr>
        <w:jc w:val="both"/>
      </w:pPr>
    </w:p>
    <w:p w14:paraId="2DA53BB8" w14:textId="36F0D278" w:rsidR="00D23946" w:rsidRDefault="00D23946" w:rsidP="00DC6CEC">
      <w:pPr>
        <w:jc w:val="both"/>
      </w:pPr>
    </w:p>
    <w:p w14:paraId="4FC70A27" w14:textId="21DD5BBA" w:rsidR="00D23946" w:rsidRDefault="00D23946" w:rsidP="00DC6CEC">
      <w:pPr>
        <w:jc w:val="both"/>
      </w:pPr>
    </w:p>
    <w:p w14:paraId="4414B514" w14:textId="6973972E" w:rsidR="00D23946" w:rsidRDefault="00D23946" w:rsidP="00DC6CEC">
      <w:pPr>
        <w:jc w:val="both"/>
      </w:pPr>
    </w:p>
    <w:p w14:paraId="127BB487" w14:textId="2EC95957" w:rsidR="00D23946" w:rsidRDefault="00D23946" w:rsidP="00DC6CEC">
      <w:pPr>
        <w:jc w:val="both"/>
      </w:pPr>
    </w:p>
    <w:p w14:paraId="7D751E37" w14:textId="11152C5A" w:rsidR="00D23946" w:rsidRDefault="00D23946" w:rsidP="00DC6CEC">
      <w:pPr>
        <w:jc w:val="both"/>
      </w:pPr>
    </w:p>
    <w:p w14:paraId="745342A6" w14:textId="3930BEDC" w:rsidR="00D23946" w:rsidRDefault="00D23946" w:rsidP="00DC6CEC">
      <w:pPr>
        <w:jc w:val="both"/>
      </w:pPr>
    </w:p>
    <w:p w14:paraId="1E16CEC6" w14:textId="6C073507" w:rsidR="00D23946" w:rsidRDefault="00D23946" w:rsidP="00DC6CEC">
      <w:pPr>
        <w:jc w:val="both"/>
      </w:pPr>
    </w:p>
    <w:p w14:paraId="6B8A4919" w14:textId="33233227" w:rsidR="00D23946" w:rsidRDefault="00D23946" w:rsidP="00DC6CEC">
      <w:pPr>
        <w:jc w:val="both"/>
      </w:pPr>
    </w:p>
    <w:p w14:paraId="6847D590" w14:textId="26D8D586" w:rsidR="00D23946" w:rsidRDefault="00D23946" w:rsidP="00DC6CEC">
      <w:pPr>
        <w:jc w:val="both"/>
      </w:pPr>
    </w:p>
    <w:p w14:paraId="678431D8" w14:textId="55792633" w:rsidR="00D23946" w:rsidRDefault="00D23946" w:rsidP="00DC6CEC">
      <w:pPr>
        <w:jc w:val="both"/>
      </w:pPr>
    </w:p>
    <w:p w14:paraId="23BB6099" w14:textId="6675A0E6" w:rsidR="00D23946" w:rsidRDefault="00D23946" w:rsidP="00DC6CEC">
      <w:pPr>
        <w:jc w:val="both"/>
      </w:pPr>
    </w:p>
    <w:p w14:paraId="49AA9728" w14:textId="3075C02F" w:rsidR="00D23946" w:rsidRDefault="00D23946" w:rsidP="00DC6CEC">
      <w:pPr>
        <w:jc w:val="both"/>
      </w:pPr>
    </w:p>
    <w:p w14:paraId="305A9F12" w14:textId="1F9540C5" w:rsidR="00D23946" w:rsidRDefault="00D23946" w:rsidP="00DC6CEC">
      <w:pPr>
        <w:jc w:val="both"/>
      </w:pPr>
    </w:p>
    <w:p w14:paraId="3BE28721" w14:textId="7C66D45A" w:rsidR="00D23946" w:rsidRDefault="00D23946" w:rsidP="00DC6CEC">
      <w:pPr>
        <w:jc w:val="both"/>
      </w:pPr>
    </w:p>
    <w:p w14:paraId="0FED78F5" w14:textId="24461703" w:rsidR="00D23946" w:rsidRDefault="00D23946" w:rsidP="00DC6CEC">
      <w:pPr>
        <w:jc w:val="both"/>
      </w:pPr>
    </w:p>
    <w:p w14:paraId="2FED96EC" w14:textId="48C3A47D" w:rsidR="00D23946" w:rsidRDefault="00D23946" w:rsidP="00DC6CEC">
      <w:pPr>
        <w:jc w:val="both"/>
      </w:pPr>
    </w:p>
    <w:p w14:paraId="148A3790" w14:textId="15825539" w:rsidR="00D23946" w:rsidRDefault="00D23946" w:rsidP="00DC6CEC">
      <w:pPr>
        <w:jc w:val="both"/>
      </w:pPr>
    </w:p>
    <w:p w14:paraId="440C313E" w14:textId="22C9E095" w:rsidR="00D23946" w:rsidRDefault="00D23946" w:rsidP="00DC6CEC">
      <w:pPr>
        <w:jc w:val="both"/>
      </w:pPr>
    </w:p>
    <w:p w14:paraId="35B96B6D" w14:textId="77777777" w:rsidR="00D23946" w:rsidRDefault="00D23946" w:rsidP="00DC6CEC">
      <w:pPr>
        <w:jc w:val="both"/>
      </w:pPr>
    </w:p>
    <w:p w14:paraId="6E581891" w14:textId="30E44E5F" w:rsidR="00DC6CEC" w:rsidRDefault="00072AF0" w:rsidP="003456AF">
      <w:pPr>
        <w:spacing w:line="240" w:lineRule="auto"/>
        <w:ind w:left="142"/>
        <w:contextualSpacing/>
        <w:jc w:val="both"/>
        <w:rPr>
          <w:highlight w:val="cyan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DF58E7D" wp14:editId="061D4B07">
            <wp:simplePos x="0" y="0"/>
            <wp:positionH relativeFrom="column">
              <wp:posOffset>76200</wp:posOffset>
            </wp:positionH>
            <wp:positionV relativeFrom="paragraph">
              <wp:posOffset>170180</wp:posOffset>
            </wp:positionV>
            <wp:extent cx="1264920" cy="387079"/>
            <wp:effectExtent l="0" t="0" r="0" b="0"/>
            <wp:wrapNone/>
            <wp:docPr id="74599144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B1063" w14:textId="61BD293F" w:rsidR="00D23946" w:rsidRPr="00D23946" w:rsidRDefault="00D23946" w:rsidP="00D23946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Załącznik nr 6 do Regulaminu naboru wniosków o wsparcie</w:t>
      </w:r>
    </w:p>
    <w:p w14:paraId="31906D00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CB253F9" w14:textId="77777777" w:rsidR="00D23946" w:rsidRPr="00D23946" w:rsidRDefault="00D23946" w:rsidP="00D2394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2394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2AE59975" w14:textId="4D455EC0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382B2B" w14:textId="77777777" w:rsidR="00756325" w:rsidRDefault="00756325" w:rsidP="00756325">
      <w:pPr>
        <w:spacing w:line="240" w:lineRule="auto"/>
        <w:ind w:left="142"/>
        <w:contextualSpacing/>
        <w:jc w:val="both"/>
        <w:rPr>
          <w:highlight w:val="cyan"/>
        </w:rPr>
      </w:pPr>
    </w:p>
    <w:p w14:paraId="6DDCB675" w14:textId="77777777" w:rsidR="00756325" w:rsidRDefault="00756325" w:rsidP="00756325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47509C4B" w14:textId="12A619C9" w:rsidR="00756325" w:rsidRDefault="00756325" w:rsidP="00756325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7A88B166" w14:textId="7EF6BE05" w:rsidR="00756325" w:rsidRPr="00F8068F" w:rsidRDefault="00756325" w:rsidP="00756325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 w:rsidR="00B53EAB">
        <w:t xml:space="preserve">miejsc postojowych dla turystyki karawaningowej </w:t>
      </w:r>
      <w:r>
        <w:t xml:space="preserve"> </w:t>
      </w:r>
    </w:p>
    <w:p w14:paraId="690A932F" w14:textId="77777777" w:rsidR="00756325" w:rsidRDefault="00756325" w:rsidP="00756325"/>
    <w:p w14:paraId="55BD591A" w14:textId="7B13A9E3" w:rsidR="00756325" w:rsidRPr="00072AF0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072AF0">
        <w:t xml:space="preserve">Projekt musi być realizowany na obszarze objętym LSR </w:t>
      </w:r>
      <w:r w:rsidR="00072AF0" w:rsidRPr="00072AF0">
        <w:t>Stowarzyszenie Turystyczne Kaszuby</w:t>
      </w:r>
      <w:r w:rsidRPr="00072AF0">
        <w:t>, tj. na terenie gmin:</w:t>
      </w:r>
      <w:r w:rsidR="00072AF0" w:rsidRPr="00072AF0">
        <w:t xml:space="preserve"> Chmielno, Przodkowo, Kartuzy, Przywidz, Stężyca, Sierakowice, Somonino, Sulęczyno, Żukowo.</w:t>
      </w:r>
    </w:p>
    <w:p w14:paraId="5C100AEB" w14:textId="37B443F5" w:rsidR="00756325" w:rsidRPr="00560FA0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072AF0">
        <w:t xml:space="preserve">Projekt musi odpowiadać wnioskom z analizy popytu i oceny potrzeb zawartych w lokalnej strategii rozwoju obszaru LGD </w:t>
      </w:r>
      <w:r w:rsidR="00072AF0" w:rsidRPr="00072AF0">
        <w:t>Stowarzyszenie Turystyczne Kaszuby</w:t>
      </w:r>
      <w:r w:rsidRPr="00072AF0">
        <w:t>, wpływać na stymulowanie aktywności turystycznej na obszarze LSR oraz integrację produktów i usług turystycznych</w:t>
      </w:r>
      <w:r w:rsidRPr="00560FA0">
        <w:t xml:space="preserve"> podmiotów różnych sektorów. </w:t>
      </w:r>
    </w:p>
    <w:p w14:paraId="6E7FB65B" w14:textId="77777777" w:rsidR="00756325" w:rsidRPr="00ED4028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3483AADC" w14:textId="710B1DA3" w:rsidR="00756325" w:rsidRP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="0000484E">
        <w:t xml:space="preserve">, z wyłączeniem miejsc obsługi kamperów oraz </w:t>
      </w:r>
      <w:r w:rsidRPr="001C78C2">
        <w:t>niezbędnych miejsc postojowych użytkowanych tylko przez osoby z niepełnosprawnościami</w:t>
      </w:r>
      <w:r w:rsidR="001C78C2">
        <w:t>.</w:t>
      </w:r>
      <w:r>
        <w:t xml:space="preserve"> </w:t>
      </w:r>
    </w:p>
    <w:p w14:paraId="3A3E7FAE" w14:textId="1EDDB435" w:rsidR="00756325" w:rsidRPr="00DF61AA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DF61AA">
        <w:t>Miejsca postojowe o których mowa w pkt.</w:t>
      </w:r>
      <w:r w:rsidR="00D34DA7">
        <w:t xml:space="preserve"> </w:t>
      </w:r>
      <w:r w:rsidRPr="00DF61AA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0C5CEF02" w14:textId="77777777" w:rsid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449E99B" w14:textId="77777777" w:rsidR="00756325" w:rsidRDefault="00756325" w:rsidP="00756325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0293BCE6" w14:textId="77777777" w:rsidR="00756325" w:rsidRDefault="00756325" w:rsidP="00756325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8C27202" w14:textId="77777777" w:rsidR="00756325" w:rsidRDefault="00756325" w:rsidP="00756325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569CA83F" w14:textId="77777777" w:rsid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2EF4A7C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1094978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1C5452F1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69FEB2ED" w14:textId="77777777" w:rsidR="00756325" w:rsidRDefault="00756325" w:rsidP="00756325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6B2323F5" w14:textId="77777777" w:rsidR="00756325" w:rsidRDefault="00756325" w:rsidP="00756325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3E27637E" w14:textId="77777777" w:rsidR="00756325" w:rsidRDefault="00756325" w:rsidP="00744BFC">
      <w:pPr>
        <w:pStyle w:val="Akapitzlist"/>
        <w:numPr>
          <w:ilvl w:val="0"/>
          <w:numId w:val="50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0820AB6C" w14:textId="77777777" w:rsidR="00756325" w:rsidRDefault="00756325" w:rsidP="00756325">
      <w:pPr>
        <w:jc w:val="both"/>
      </w:pPr>
    </w:p>
    <w:p w14:paraId="685D0F1F" w14:textId="77777777" w:rsidR="00756325" w:rsidRDefault="00756325" w:rsidP="00756325">
      <w:pPr>
        <w:spacing w:line="240" w:lineRule="auto"/>
        <w:ind w:left="142"/>
        <w:contextualSpacing/>
        <w:jc w:val="both"/>
        <w:rPr>
          <w:highlight w:val="cyan"/>
        </w:rPr>
      </w:pPr>
    </w:p>
    <w:p w14:paraId="3BA6C74A" w14:textId="77777777" w:rsidR="00756325" w:rsidRDefault="00756325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2AF2E62C" w14:textId="77777777" w:rsidR="00756325" w:rsidRDefault="00756325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71F0548" w14:textId="2D7F8F2A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1A3F93B" w14:textId="49C36E15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62F2B2" w14:textId="30A2DD04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6A618DD" w14:textId="2DD648A2" w:rsidR="00DC6CEC" w:rsidRDefault="00DC6CEC" w:rsidP="001C78C2">
      <w:pPr>
        <w:spacing w:line="240" w:lineRule="auto"/>
        <w:contextualSpacing/>
        <w:jc w:val="both"/>
        <w:rPr>
          <w:highlight w:val="cyan"/>
        </w:rPr>
      </w:pPr>
    </w:p>
    <w:p w14:paraId="10AD36B6" w14:textId="77777777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1"/>
    <w:bookmarkEnd w:id="2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0E76" w14:textId="77777777" w:rsidR="00A321D3" w:rsidRDefault="00A321D3">
      <w:r>
        <w:separator/>
      </w:r>
    </w:p>
  </w:endnote>
  <w:endnote w:type="continuationSeparator" w:id="0">
    <w:p w14:paraId="70C35638" w14:textId="77777777" w:rsidR="00A321D3" w:rsidRDefault="00A3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9B14" w14:textId="77777777" w:rsidR="00781F91" w:rsidRDefault="00781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33349113"/>
  <w:bookmarkStart w:id="6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F577733" w:rsidR="00EE759B" w:rsidRPr="0061767F" w:rsidRDefault="00EE759B" w:rsidP="00E1362F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F577733" w:rsidR="00EE759B" w:rsidRPr="0061767F" w:rsidRDefault="00EE759B" w:rsidP="00E1362F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2C13" w14:textId="77777777" w:rsidR="00A321D3" w:rsidRDefault="00A321D3">
      <w:r>
        <w:separator/>
      </w:r>
    </w:p>
  </w:footnote>
  <w:footnote w:type="continuationSeparator" w:id="0">
    <w:p w14:paraId="7F213201" w14:textId="77777777" w:rsidR="00A321D3" w:rsidRDefault="00A3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DAA0" w14:textId="77777777" w:rsidR="00781F91" w:rsidRDefault="00781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5C206C7B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6EBA3E" id="Grupa 3" o:spid="_x0000_s1026" alt="Ciąg czterech logotypów w kolejności od lewej: 1. Fundusze Europejskie dla Pomorza, 2. Rzeczpospolita Polska, 3. Dofinansowane przez Unię Europejską, 4. Urząd Marszałkowski Województwa Pomorskiego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373F9C18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CB3C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2740117">
    <w:abstractNumId w:val="0"/>
  </w:num>
  <w:num w:numId="2" w16cid:durableId="1387532783">
    <w:abstractNumId w:val="14"/>
  </w:num>
  <w:num w:numId="3" w16cid:durableId="411896110">
    <w:abstractNumId w:val="47"/>
  </w:num>
  <w:num w:numId="4" w16cid:durableId="728114682">
    <w:abstractNumId w:val="8"/>
  </w:num>
  <w:num w:numId="5" w16cid:durableId="128282728">
    <w:abstractNumId w:val="3"/>
  </w:num>
  <w:num w:numId="6" w16cid:durableId="1585719625">
    <w:abstractNumId w:val="28"/>
  </w:num>
  <w:num w:numId="7" w16cid:durableId="1697273874">
    <w:abstractNumId w:val="38"/>
  </w:num>
  <w:num w:numId="8" w16cid:durableId="458691475">
    <w:abstractNumId w:val="17"/>
  </w:num>
  <w:num w:numId="9" w16cid:durableId="867067739">
    <w:abstractNumId w:val="46"/>
  </w:num>
  <w:num w:numId="10" w16cid:durableId="855272436">
    <w:abstractNumId w:val="13"/>
  </w:num>
  <w:num w:numId="11" w16cid:durableId="853496402">
    <w:abstractNumId w:val="24"/>
  </w:num>
  <w:num w:numId="12" w16cid:durableId="1226793608">
    <w:abstractNumId w:val="39"/>
  </w:num>
  <w:num w:numId="13" w16cid:durableId="1386641243">
    <w:abstractNumId w:val="37"/>
  </w:num>
  <w:num w:numId="14" w16cid:durableId="642659237">
    <w:abstractNumId w:val="7"/>
  </w:num>
  <w:num w:numId="15" w16cid:durableId="1500272934">
    <w:abstractNumId w:val="33"/>
  </w:num>
  <w:num w:numId="16" w16cid:durableId="1070925172">
    <w:abstractNumId w:val="26"/>
  </w:num>
  <w:num w:numId="17" w16cid:durableId="1420176600">
    <w:abstractNumId w:val="10"/>
  </w:num>
  <w:num w:numId="18" w16cid:durableId="1220871156">
    <w:abstractNumId w:val="21"/>
  </w:num>
  <w:num w:numId="19" w16cid:durableId="1342318280">
    <w:abstractNumId w:val="35"/>
  </w:num>
  <w:num w:numId="20" w16cid:durableId="1782993776">
    <w:abstractNumId w:val="15"/>
  </w:num>
  <w:num w:numId="21" w16cid:durableId="449934916">
    <w:abstractNumId w:val="6"/>
  </w:num>
  <w:num w:numId="22" w16cid:durableId="1281300058">
    <w:abstractNumId w:val="9"/>
  </w:num>
  <w:num w:numId="23" w16cid:durableId="1994095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8208546">
    <w:abstractNumId w:val="5"/>
  </w:num>
  <w:num w:numId="25" w16cid:durableId="1384603393">
    <w:abstractNumId w:val="12"/>
  </w:num>
  <w:num w:numId="26" w16cid:durableId="47607143">
    <w:abstractNumId w:val="30"/>
  </w:num>
  <w:num w:numId="27" w16cid:durableId="354497949">
    <w:abstractNumId w:val="18"/>
  </w:num>
  <w:num w:numId="28" w16cid:durableId="972902457">
    <w:abstractNumId w:val="31"/>
  </w:num>
  <w:num w:numId="29" w16cid:durableId="1813405074">
    <w:abstractNumId w:val="19"/>
  </w:num>
  <w:num w:numId="30" w16cid:durableId="248318886">
    <w:abstractNumId w:val="4"/>
  </w:num>
  <w:num w:numId="31" w16cid:durableId="975647559">
    <w:abstractNumId w:val="11"/>
  </w:num>
  <w:num w:numId="32" w16cid:durableId="337318451">
    <w:abstractNumId w:val="27"/>
  </w:num>
  <w:num w:numId="33" w16cid:durableId="46072328">
    <w:abstractNumId w:val="29"/>
  </w:num>
  <w:num w:numId="34" w16cid:durableId="1852840019">
    <w:abstractNumId w:val="1"/>
  </w:num>
  <w:num w:numId="35" w16cid:durableId="927469118">
    <w:abstractNumId w:val="32"/>
  </w:num>
  <w:num w:numId="36" w16cid:durableId="494037017">
    <w:abstractNumId w:val="34"/>
  </w:num>
  <w:num w:numId="37" w16cid:durableId="1765568260">
    <w:abstractNumId w:val="41"/>
  </w:num>
  <w:num w:numId="38" w16cid:durableId="574049961">
    <w:abstractNumId w:val="16"/>
  </w:num>
  <w:num w:numId="39" w16cid:durableId="882250773">
    <w:abstractNumId w:val="42"/>
  </w:num>
  <w:num w:numId="40" w16cid:durableId="131948199">
    <w:abstractNumId w:val="48"/>
  </w:num>
  <w:num w:numId="41" w16cid:durableId="478151367">
    <w:abstractNumId w:val="20"/>
  </w:num>
  <w:num w:numId="42" w16cid:durableId="1268654607">
    <w:abstractNumId w:val="22"/>
  </w:num>
  <w:num w:numId="43" w16cid:durableId="155077012">
    <w:abstractNumId w:val="43"/>
  </w:num>
  <w:num w:numId="44" w16cid:durableId="249387490">
    <w:abstractNumId w:val="23"/>
  </w:num>
  <w:num w:numId="45" w16cid:durableId="711812517">
    <w:abstractNumId w:val="45"/>
  </w:num>
  <w:num w:numId="46" w16cid:durableId="861363988">
    <w:abstractNumId w:val="44"/>
  </w:num>
  <w:num w:numId="47" w16cid:durableId="415591904">
    <w:abstractNumId w:val="2"/>
  </w:num>
  <w:num w:numId="48" w16cid:durableId="1438256260">
    <w:abstractNumId w:val="40"/>
  </w:num>
  <w:num w:numId="49" w16cid:durableId="630479661">
    <w:abstractNumId w:val="25"/>
  </w:num>
  <w:num w:numId="50" w16cid:durableId="1137533461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2AF0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0B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4E9F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42"/>
    <w:rsid w:val="00574AA4"/>
    <w:rsid w:val="00574E2E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1ED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91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1D3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342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5D7A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454C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2F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6FC6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D3178F-B3CD-4D1B-9A49-DCDE679D0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22</TotalTime>
  <Pages>10</Pages>
  <Words>1898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13265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Aleksandra Moll</cp:lastModifiedBy>
  <cp:revision>12</cp:revision>
  <cp:lastPrinted>2023-09-22T13:20:00Z</cp:lastPrinted>
  <dcterms:created xsi:type="dcterms:W3CDTF">2025-02-10T14:24:00Z</dcterms:created>
  <dcterms:modified xsi:type="dcterms:W3CDTF">2025-12-12T11:35:00Z</dcterms:modified>
</cp:coreProperties>
</file>