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0066DED8" w:rsidR="00CB405F" w:rsidRPr="00A549EC" w:rsidRDefault="00857F89"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3506FFA4" wp14:editId="0F365A95">
            <wp:simplePos x="0" y="0"/>
            <wp:positionH relativeFrom="column">
              <wp:posOffset>53340</wp:posOffset>
            </wp:positionH>
            <wp:positionV relativeFrom="paragraph">
              <wp:posOffset>10160</wp:posOffset>
            </wp:positionV>
            <wp:extent cx="1438910" cy="438785"/>
            <wp:effectExtent l="0" t="0" r="8890" b="0"/>
            <wp:wrapNone/>
            <wp:docPr id="297917242" name="Obraz 5"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7242" name="Obraz 5" descr="logotyp Stowarzyszenia Turystyczne Kaszub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438785"/>
                    </a:xfrm>
                    <a:prstGeom prst="rect">
                      <a:avLst/>
                    </a:prstGeom>
                    <a:noFill/>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2C74301F" w:rsidR="00CB405F" w:rsidRPr="00A549EC" w:rsidRDefault="00CB405F" w:rsidP="00CB405F">
      <w:pPr>
        <w:keepNext/>
        <w:keepLines/>
        <w:jc w:val="right"/>
        <w:outlineLvl w:val="1"/>
        <w:rPr>
          <w:rFonts w:eastAsiaTheme="majorEastAsia" w:cstheme="minorHAnsi"/>
          <w:sz w:val="20"/>
          <w:szCs w:val="20"/>
          <w:lang w:eastAsia="en-US"/>
        </w:rPr>
      </w:pPr>
      <w:bookmarkStart w:id="1" w:name="_Hlk190960349"/>
      <w:bookmarkEnd w:id="1"/>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0F015C83">
            <wp:extent cx="5760720" cy="3044045"/>
            <wp:effectExtent l="0" t="0" r="0" b="444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4246CEA1" wp14:editId="3171C371">
            <wp:extent cx="5760720" cy="2610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74638E6E" wp14:editId="2A5BFDA2">
            <wp:extent cx="5760720" cy="25781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69835BAD">
            <wp:extent cx="5760720" cy="2816588"/>
            <wp:effectExtent l="0" t="0" r="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7E7900A8">
            <wp:extent cx="5759450" cy="33349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119B46C0">
            <wp:extent cx="5760720" cy="3325121"/>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06374">
            <wp:extent cx="5760720" cy="3351982"/>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6E8820A">
            <wp:extent cx="5760720" cy="3350244"/>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0DD141B">
            <wp:extent cx="5760720" cy="88504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47CED05">
            <wp:extent cx="5760720" cy="18372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163ADB75">
            <wp:extent cx="5760720" cy="874442"/>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42138B7B">
            <wp:extent cx="5758845" cy="20669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1DD4B4FA">
            <wp:extent cx="5760720" cy="88055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F6D228B">
            <wp:extent cx="5760720" cy="18334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22C2BF1D">
            <wp:extent cx="5760720" cy="852651"/>
            <wp:effectExtent l="0" t="0" r="0" b="508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0FA041D6">
            <wp:extent cx="5760720" cy="1839202"/>
            <wp:effectExtent l="0" t="0" r="0" b="889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4F21585">
            <wp:extent cx="5759450" cy="3116528"/>
            <wp:effectExtent l="0" t="0" r="0" b="825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0"/>
      <w:bookmarkEnd w:id="2"/>
      <w:bookmarkEnd w:id="3"/>
    </w:p>
    <w:sectPr w:rsidR="00355330" w:rsidRPr="00A549EC" w:rsidSect="00FB5E92">
      <w:footerReference w:type="default" r:id="rId31"/>
      <w:headerReference w:type="first" r:id="rId32"/>
      <w:footerReference w:type="first" r:id="rId33"/>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A2A0" w14:textId="77777777" w:rsidR="00C613D5" w:rsidRDefault="00C613D5">
      <w:r>
        <w:separator/>
      </w:r>
    </w:p>
  </w:endnote>
  <w:endnote w:type="continuationSeparator" w:id="0">
    <w:p w14:paraId="658346C5" w14:textId="77777777" w:rsidR="00C613D5" w:rsidRDefault="00C6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812C" w14:textId="77777777" w:rsidR="00C613D5" w:rsidRDefault="00C613D5">
      <w:r>
        <w:separator/>
      </w:r>
    </w:p>
  </w:footnote>
  <w:footnote w:type="continuationSeparator" w:id="0">
    <w:p w14:paraId="7D8D97A7" w14:textId="77777777" w:rsidR="00C613D5" w:rsidRDefault="00C613D5">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445D34BF">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144340095"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E873F7"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5595621">
    <w:abstractNumId w:val="0"/>
  </w:num>
  <w:num w:numId="2" w16cid:durableId="214199304">
    <w:abstractNumId w:val="8"/>
  </w:num>
  <w:num w:numId="3" w16cid:durableId="1040396674">
    <w:abstractNumId w:val="2"/>
  </w:num>
  <w:num w:numId="4" w16cid:durableId="713314628">
    <w:abstractNumId w:val="5"/>
  </w:num>
  <w:num w:numId="5" w16cid:durableId="785930183">
    <w:abstractNumId w:val="6"/>
  </w:num>
  <w:num w:numId="6" w16cid:durableId="1354726525">
    <w:abstractNumId w:val="7"/>
  </w:num>
  <w:num w:numId="7" w16cid:durableId="68813071">
    <w:abstractNumId w:val="13"/>
  </w:num>
  <w:num w:numId="8" w16cid:durableId="528026563">
    <w:abstractNumId w:val="10"/>
  </w:num>
  <w:num w:numId="9" w16cid:durableId="217203662">
    <w:abstractNumId w:val="12"/>
  </w:num>
  <w:num w:numId="10" w16cid:durableId="1478569761">
    <w:abstractNumId w:val="3"/>
  </w:num>
  <w:num w:numId="11" w16cid:durableId="1295479022">
    <w:abstractNumId w:val="4"/>
  </w:num>
  <w:num w:numId="12" w16cid:durableId="1197083261">
    <w:abstractNumId w:val="9"/>
  </w:num>
  <w:num w:numId="13" w16cid:durableId="624235753">
    <w:abstractNumId w:val="11"/>
  </w:num>
  <w:num w:numId="14" w16cid:durableId="106368079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2AC"/>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57F89"/>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295"/>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1B43"/>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7E1D8222-BA06-46F7-B05E-A04E7D9E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13</TotalTime>
  <Pages>12</Pages>
  <Words>1223</Words>
  <Characters>8421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Aleksandra Moll</cp:lastModifiedBy>
  <cp:revision>7</cp:revision>
  <cp:lastPrinted>2023-09-22T13:20:00Z</cp:lastPrinted>
  <dcterms:created xsi:type="dcterms:W3CDTF">2025-01-30T11:47:00Z</dcterms:created>
  <dcterms:modified xsi:type="dcterms:W3CDTF">2025-11-19T12:03:00Z</dcterms:modified>
</cp:coreProperties>
</file>