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33E1AAD" w:rsidR="00D27F08" w:rsidRPr="00FD4D72" w:rsidRDefault="00FD6886" w:rsidP="00D22A5D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</w:pPr>
      <w:bookmarkStart w:id="0" w:name="_Hlk139540077"/>
      <w:bookmarkStart w:id="1" w:name="_Hlk139540192"/>
      <w:r w:rsidRPr="00FD4D72">
        <w:rPr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F55F4B8" wp14:editId="194D08F8">
            <wp:simplePos x="0" y="0"/>
            <wp:positionH relativeFrom="column">
              <wp:posOffset>156210</wp:posOffset>
            </wp:positionH>
            <wp:positionV relativeFrom="paragraph">
              <wp:posOffset>-38735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F08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 xml:space="preserve">Załącznik nr </w:t>
      </w:r>
      <w:r w:rsidR="001E731E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6</w:t>
      </w:r>
      <w:r w:rsidR="00D27F08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 xml:space="preserve"> do Regulaminu naboru wniosków o wsparcie</w:t>
      </w:r>
    </w:p>
    <w:p w14:paraId="46D66E50" w14:textId="1DFDF8CA" w:rsidR="00D27F08" w:rsidRPr="00FD4D72" w:rsidRDefault="00D27F08" w:rsidP="00D22A5D">
      <w:pPr>
        <w:keepNext/>
        <w:keepLines/>
        <w:jc w:val="right"/>
        <w:outlineLvl w:val="1"/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</w:pPr>
      <w:r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 xml:space="preserve">Działanie </w:t>
      </w:r>
      <w:r w:rsidR="008B025D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2</w:t>
      </w:r>
      <w:r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.</w:t>
      </w:r>
      <w:r w:rsidR="00D152C6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0</w:t>
      </w:r>
      <w:r w:rsidR="008B025D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7</w:t>
      </w:r>
      <w:r w:rsidR="00D152C6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 xml:space="preserve"> Odnawialne źródła energii</w:t>
      </w:r>
      <w:r w:rsidR="009E50E4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– RLKS</w:t>
      </w:r>
    </w:p>
    <w:p w14:paraId="54B2A22F" w14:textId="61608F57" w:rsidR="00D27F08" w:rsidRPr="00FD4D72" w:rsidRDefault="00D27F08" w:rsidP="00D22A5D">
      <w:pPr>
        <w:keepNext/>
        <w:keepLines/>
        <w:jc w:val="right"/>
        <w:outlineLvl w:val="1"/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</w:pPr>
      <w:r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Fundusze Europejskie dla Pomorza 202</w:t>
      </w:r>
      <w:r w:rsidR="00E67699"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1</w:t>
      </w:r>
      <w:r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-2027</w:t>
      </w:r>
    </w:p>
    <w:p w14:paraId="29DC5D47" w14:textId="778238CD" w:rsidR="00D152C6" w:rsidRPr="00FD4D72" w:rsidRDefault="00D152C6" w:rsidP="00D22A5D">
      <w:pPr>
        <w:keepNext/>
        <w:keepLines/>
        <w:jc w:val="right"/>
        <w:outlineLvl w:val="1"/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</w:pPr>
      <w:r w:rsidRPr="00FD4D72">
        <w:rPr>
          <w:rFonts w:ascii="Calibri" w:eastAsiaTheme="majorEastAsia" w:hAnsi="Calibri" w:cs="Calibri"/>
          <w:color w:val="000000" w:themeColor="text1"/>
          <w:sz w:val="20"/>
          <w:szCs w:val="20"/>
          <w:lang w:eastAsia="en-US"/>
        </w:rPr>
        <w:t>.</w:t>
      </w:r>
    </w:p>
    <w:p w14:paraId="588DDA4F" w14:textId="6F662FC1" w:rsidR="006C4BF5" w:rsidRPr="00FD4D72" w:rsidRDefault="006C4BF5" w:rsidP="00D22A5D">
      <w:pPr>
        <w:keepNext/>
        <w:keepLines/>
        <w:outlineLvl w:val="1"/>
        <w:rPr>
          <w:rFonts w:ascii="Calibri" w:eastAsia="Aptos" w:hAnsi="Calibri" w:cs="Calibri"/>
          <w:b/>
          <w:color w:val="000000" w:themeColor="text1"/>
          <w:kern w:val="2"/>
          <w:lang w:eastAsia="en-US"/>
          <w14:ligatures w14:val="standardContextual"/>
        </w:rPr>
      </w:pPr>
    </w:p>
    <w:p w14:paraId="78ABF40D" w14:textId="6978C6D8" w:rsidR="00F51776" w:rsidRPr="00FD4D72" w:rsidRDefault="00F51776" w:rsidP="00D22A5D">
      <w:pPr>
        <w:pStyle w:val="Nagwek2"/>
        <w:rPr>
          <w:b/>
          <w:color w:val="000000" w:themeColor="text1"/>
          <w:sz w:val="28"/>
          <w:szCs w:val="28"/>
        </w:rPr>
      </w:pPr>
      <w:bookmarkStart w:id="2" w:name="_Hlk188572962"/>
      <w:r w:rsidRPr="00FD4D72">
        <w:rPr>
          <w:b/>
          <w:color w:val="000000" w:themeColor="text1"/>
          <w:sz w:val="28"/>
          <w:szCs w:val="28"/>
        </w:rPr>
        <w:t>Szczegółowe warunki realizacji projektów</w:t>
      </w:r>
    </w:p>
    <w:p w14:paraId="77BE8DA1" w14:textId="067A91C9" w:rsidR="00F51776" w:rsidRPr="00FD4D72" w:rsidRDefault="00F51776" w:rsidP="00D22A5D">
      <w:pPr>
        <w:pStyle w:val="Nagwek2"/>
        <w:rPr>
          <w:b/>
          <w:color w:val="000000" w:themeColor="text1"/>
          <w:sz w:val="28"/>
          <w:szCs w:val="28"/>
        </w:rPr>
      </w:pPr>
      <w:r w:rsidRPr="00FD4D72">
        <w:rPr>
          <w:b/>
          <w:color w:val="000000" w:themeColor="text1"/>
          <w:sz w:val="28"/>
          <w:szCs w:val="28"/>
        </w:rPr>
        <w:t>w ramach Działania 2.</w:t>
      </w:r>
      <w:r w:rsidR="00BB7474" w:rsidRPr="00FD4D72">
        <w:rPr>
          <w:b/>
          <w:color w:val="000000" w:themeColor="text1"/>
          <w:sz w:val="28"/>
          <w:szCs w:val="28"/>
        </w:rPr>
        <w:t>0</w:t>
      </w:r>
      <w:r w:rsidRPr="00FD4D72">
        <w:rPr>
          <w:b/>
          <w:color w:val="000000" w:themeColor="text1"/>
          <w:sz w:val="28"/>
          <w:szCs w:val="28"/>
        </w:rPr>
        <w:t xml:space="preserve">7 </w:t>
      </w:r>
      <w:r w:rsidR="00BB7474" w:rsidRPr="00FD4D72">
        <w:rPr>
          <w:b/>
          <w:color w:val="000000" w:themeColor="text1"/>
          <w:sz w:val="28"/>
          <w:szCs w:val="28"/>
        </w:rPr>
        <w:t>Odnawialne źródła energii</w:t>
      </w:r>
      <w:r w:rsidRPr="00FD4D72">
        <w:rPr>
          <w:b/>
          <w:color w:val="000000" w:themeColor="text1"/>
          <w:sz w:val="28"/>
          <w:szCs w:val="28"/>
        </w:rPr>
        <w:t xml:space="preserve"> - RLKS </w:t>
      </w:r>
    </w:p>
    <w:bookmarkEnd w:id="2"/>
    <w:p w14:paraId="220CDE5D" w14:textId="2A15E2CA" w:rsidR="00C30BB4" w:rsidRPr="00FD4D72" w:rsidRDefault="00C30BB4" w:rsidP="00D22A5D">
      <w:pPr>
        <w:rPr>
          <w:color w:val="000000" w:themeColor="text1"/>
        </w:rPr>
      </w:pPr>
    </w:p>
    <w:p w14:paraId="0D262CCE" w14:textId="16BF98DF" w:rsidR="00C30BB4" w:rsidRPr="00FD4D72" w:rsidRDefault="00C30BB4" w:rsidP="00FD4D7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>Projekt</w:t>
      </w:r>
      <w:r w:rsidR="009E75A7" w:rsidRPr="00FD4D72">
        <w:rPr>
          <w:color w:val="000000" w:themeColor="text1"/>
        </w:rPr>
        <w:t xml:space="preserve"> </w:t>
      </w:r>
      <w:r w:rsidRPr="00FD4D72">
        <w:rPr>
          <w:color w:val="000000" w:themeColor="text1"/>
        </w:rPr>
        <w:t>mus</w:t>
      </w:r>
      <w:r w:rsidR="009E75A7" w:rsidRPr="00FD4D72">
        <w:rPr>
          <w:color w:val="000000" w:themeColor="text1"/>
        </w:rPr>
        <w:t xml:space="preserve">i </w:t>
      </w:r>
      <w:r w:rsidRPr="00FD4D72">
        <w:rPr>
          <w:color w:val="000000" w:themeColor="text1"/>
        </w:rPr>
        <w:t>być realizowan</w:t>
      </w:r>
      <w:r w:rsidR="009E75A7" w:rsidRPr="00FD4D72">
        <w:rPr>
          <w:color w:val="000000" w:themeColor="text1"/>
        </w:rPr>
        <w:t xml:space="preserve">y </w:t>
      </w:r>
      <w:r w:rsidRPr="00FD4D72">
        <w:rPr>
          <w:color w:val="000000" w:themeColor="text1"/>
        </w:rPr>
        <w:t xml:space="preserve">na obszarze objętym LSR </w:t>
      </w:r>
      <w:r w:rsidR="00312CA5" w:rsidRPr="00FD4D72">
        <w:rPr>
          <w:color w:val="000000" w:themeColor="text1"/>
        </w:rPr>
        <w:t>Stowarzyszenie Turystyczne Kaszuby</w:t>
      </w:r>
      <w:r w:rsidRPr="00FD4D72">
        <w:rPr>
          <w:color w:val="000000" w:themeColor="text1"/>
        </w:rPr>
        <w:t xml:space="preserve">, tj. na terenie </w:t>
      </w:r>
      <w:r w:rsidR="001E731E" w:rsidRPr="00FD4D72">
        <w:rPr>
          <w:color w:val="000000" w:themeColor="text1"/>
        </w:rPr>
        <w:t>gmin:</w:t>
      </w:r>
      <w:r w:rsidR="00EA6CF7" w:rsidRPr="00FD4D72">
        <w:rPr>
          <w:color w:val="000000" w:themeColor="text1"/>
        </w:rPr>
        <w:t xml:space="preserve"> Kartuzy, Żukowo, Chmielno, Przodkowo, Przywidz, Sierakowice, Somonino, Stężyca, Sulęczyno</w:t>
      </w:r>
    </w:p>
    <w:p w14:paraId="160CCE32" w14:textId="77777777" w:rsidR="00C1280C" w:rsidRPr="00FD4D72" w:rsidRDefault="00C1280C" w:rsidP="00FD4D7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 xml:space="preserve">W zakresie magazynów energii elektrycznej dofinansowane będą magazyny o mocy nie więcej niż 1 </w:t>
      </w:r>
      <w:proofErr w:type="spellStart"/>
      <w:r w:rsidRPr="00FD4D72">
        <w:rPr>
          <w:color w:val="000000" w:themeColor="text1"/>
        </w:rPr>
        <w:t>MWe</w:t>
      </w:r>
      <w:proofErr w:type="spellEnd"/>
      <w:r w:rsidRPr="00FD4D72">
        <w:rPr>
          <w:color w:val="000000" w:themeColor="text1"/>
        </w:rPr>
        <w:t>, przy czym ich moc nie powinna przekraczać sumarycznej mocy wszystkich jednostek wytwórczych wchodzących w skład instalacji OZE.</w:t>
      </w:r>
    </w:p>
    <w:p w14:paraId="56471A20" w14:textId="77777777" w:rsidR="00C1280C" w:rsidRPr="00FD4D72" w:rsidRDefault="00C1280C" w:rsidP="00FD4D7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 xml:space="preserve">Pojemność urządzeń magazynujących energię powinna być dostosowana do wielkości produkcji energii w urządzaniach OZE. </w:t>
      </w:r>
    </w:p>
    <w:p w14:paraId="508D44C1" w14:textId="77777777" w:rsidR="00C1280C" w:rsidRPr="00FD4D72" w:rsidRDefault="00C1280C" w:rsidP="00FD4D7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FD4D72">
        <w:rPr>
          <w:b/>
          <w:color w:val="000000" w:themeColor="text1"/>
        </w:rPr>
        <w:t>Nie podlegają wsparciu</w:t>
      </w:r>
      <w:r w:rsidRPr="00FD4D72">
        <w:rPr>
          <w:color w:val="000000" w:themeColor="text1"/>
        </w:rPr>
        <w:t xml:space="preserve"> urządzenia magazynujące energię, które nie przyczyniają się do wzrostu </w:t>
      </w:r>
      <w:proofErr w:type="spellStart"/>
      <w:r w:rsidRPr="00FD4D72">
        <w:rPr>
          <w:color w:val="000000" w:themeColor="text1"/>
        </w:rPr>
        <w:t>autokonsumpcji</w:t>
      </w:r>
      <w:proofErr w:type="spellEnd"/>
      <w:r w:rsidRPr="00FD4D72">
        <w:rPr>
          <w:color w:val="000000" w:themeColor="text1"/>
        </w:rPr>
        <w:t xml:space="preserve"> energii ze źródeł OZE.  </w:t>
      </w:r>
    </w:p>
    <w:p w14:paraId="78CEC96A" w14:textId="6A7A99C0" w:rsidR="00FD6DAC" w:rsidRPr="00FD4D72" w:rsidRDefault="00C1280C" w:rsidP="00FD4D7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FD4D72">
        <w:rPr>
          <w:b/>
          <w:color w:val="000000" w:themeColor="text1"/>
        </w:rPr>
        <w:t>Wyklucza się</w:t>
      </w:r>
      <w:r w:rsidRPr="00FD4D72">
        <w:rPr>
          <w:color w:val="000000" w:themeColor="text1"/>
        </w:rPr>
        <w:t xml:space="preserve"> wsparcie systemów i instalacji zasilających niskotemperaturowe wewnętrzne instalacje grzewcze, zlokalizowanych w obiektach przyłączonych do lokalnej sieci ciepłowniczej.</w:t>
      </w:r>
    </w:p>
    <w:p w14:paraId="7C695794" w14:textId="4E6E50CE" w:rsidR="008441F5" w:rsidRPr="00FD4D72" w:rsidRDefault="008441F5" w:rsidP="00D22A5D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FD4D72">
        <w:rPr>
          <w:color w:val="000000" w:themeColor="text1"/>
        </w:rPr>
        <w:t xml:space="preserve">W budynku/ budynkach dla którego/ których przewidziany jest magazyn nie jest i nie będzie (w okresie ekonomicznej użyteczności urządzenia) prowadzona działalność gospodarcza. </w:t>
      </w:r>
    </w:p>
    <w:p w14:paraId="5484347B" w14:textId="5056CA3E" w:rsidR="0042315C" w:rsidRPr="00FD4D72" w:rsidRDefault="0042315C" w:rsidP="00FD4D7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>P</w:t>
      </w:r>
      <w:r w:rsidR="008200AD" w:rsidRPr="00FD4D72">
        <w:rPr>
          <w:color w:val="000000" w:themeColor="text1"/>
        </w:rPr>
        <w:t>rojekt, na każdym etapie realizacji mus</w:t>
      </w:r>
      <w:r w:rsidRPr="00FD4D72">
        <w:rPr>
          <w:color w:val="000000" w:themeColor="text1"/>
        </w:rPr>
        <w:t xml:space="preserve">i </w:t>
      </w:r>
      <w:r w:rsidR="008200AD" w:rsidRPr="00FD4D72">
        <w:rPr>
          <w:b/>
          <w:color w:val="000000" w:themeColor="text1"/>
        </w:rPr>
        <w:t>zapewnić poszanowanie praw podstawowych</w:t>
      </w:r>
      <w:r w:rsidR="008200AD" w:rsidRPr="00FD4D72">
        <w:rPr>
          <w:color w:val="000000" w:themeColor="text1"/>
        </w:rPr>
        <w:t xml:space="preserve"> oraz przestrzeganie Karty praw podstawowych UE i być zgodn</w:t>
      </w:r>
      <w:r w:rsidR="00E52A27" w:rsidRPr="00FD4D72">
        <w:rPr>
          <w:color w:val="000000" w:themeColor="text1"/>
        </w:rPr>
        <w:t>y</w:t>
      </w:r>
      <w:r w:rsidR="008200AD" w:rsidRPr="00FD4D72">
        <w:rPr>
          <w:color w:val="000000" w:themeColor="text1"/>
        </w:rPr>
        <w:t xml:space="preserve"> z zasadami horyzontalnymi dot</w:t>
      </w:r>
      <w:r w:rsidRPr="00FD4D72">
        <w:rPr>
          <w:color w:val="000000" w:themeColor="text1"/>
        </w:rPr>
        <w:t>yczącymi</w:t>
      </w:r>
      <w:r w:rsidR="008200AD" w:rsidRPr="00FD4D72">
        <w:rPr>
          <w:color w:val="000000" w:themeColor="text1"/>
        </w:rPr>
        <w:t xml:space="preserve">: </w:t>
      </w:r>
    </w:p>
    <w:p w14:paraId="4B8DD538" w14:textId="77777777" w:rsidR="0042315C" w:rsidRPr="00FD4D72" w:rsidRDefault="008200AD" w:rsidP="00FD4D7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 xml:space="preserve">równości kobiet i mężczyzn, </w:t>
      </w:r>
    </w:p>
    <w:p w14:paraId="4D88270F" w14:textId="77777777" w:rsidR="0042315C" w:rsidRPr="00FD4D72" w:rsidRDefault="008200AD" w:rsidP="00FD4D7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 xml:space="preserve">zapobiegania wszelkiej dyskryminacji, </w:t>
      </w:r>
    </w:p>
    <w:p w14:paraId="2C8C8536" w14:textId="77777777" w:rsidR="0042315C" w:rsidRPr="00FD4D72" w:rsidRDefault="008200AD" w:rsidP="00FD4D7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 xml:space="preserve">zapewnienia dostępności dla osób o ograniczonej mobilności oraz z niepełnosprawnościami, </w:t>
      </w:r>
    </w:p>
    <w:p w14:paraId="224E4D02" w14:textId="77777777" w:rsidR="0042315C" w:rsidRPr="00FD4D72" w:rsidRDefault="008200AD" w:rsidP="00FD4D7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FD4D72">
        <w:rPr>
          <w:color w:val="000000" w:themeColor="text1"/>
        </w:rPr>
        <w:t xml:space="preserve">wspierania zrównoważonego rozwoju, z uwzględnieniem zasady „nie czyń poważnych szkód” (DNSH) </w:t>
      </w:r>
    </w:p>
    <w:p w14:paraId="6C56EA65" w14:textId="2B8DB519" w:rsidR="008200AD" w:rsidRPr="00FD4D72" w:rsidRDefault="0042315C" w:rsidP="00FD4D72">
      <w:pPr>
        <w:ind w:left="720"/>
        <w:jc w:val="both"/>
        <w:rPr>
          <w:color w:val="000000" w:themeColor="text1"/>
        </w:rPr>
      </w:pPr>
      <w:r w:rsidRPr="00FD4D72">
        <w:rPr>
          <w:color w:val="000000" w:themeColor="text1"/>
        </w:rPr>
        <w:t xml:space="preserve">- </w:t>
      </w:r>
      <w:r w:rsidR="008200AD" w:rsidRPr="00FD4D72">
        <w:rPr>
          <w:color w:val="000000" w:themeColor="text1"/>
        </w:rPr>
        <w:t xml:space="preserve">zgodnie z Wytycznymi </w:t>
      </w:r>
      <w:proofErr w:type="spellStart"/>
      <w:r w:rsidR="008200AD" w:rsidRPr="00FD4D72">
        <w:rPr>
          <w:color w:val="000000" w:themeColor="text1"/>
        </w:rPr>
        <w:t>MFiPR</w:t>
      </w:r>
      <w:proofErr w:type="spellEnd"/>
      <w:r w:rsidR="008200AD" w:rsidRPr="00FD4D72">
        <w:rPr>
          <w:color w:val="000000" w:themeColor="text1"/>
        </w:rPr>
        <w:t xml:space="preserve"> dotyczącymi realizacji zasad równościowych w ramach funduszy unijnych na lata 2021-2027 i zapisami „Analizy spełniania zasady DNSH dla projektu programu Fundusze Europejskie dla Pomorza 2021–2027” w zakresie celu szczegółowego </w:t>
      </w:r>
      <w:r w:rsidR="003F657F" w:rsidRPr="00FD4D72">
        <w:rPr>
          <w:color w:val="000000" w:themeColor="text1"/>
        </w:rPr>
        <w:t>2</w:t>
      </w:r>
      <w:r w:rsidR="008200AD" w:rsidRPr="00FD4D72">
        <w:rPr>
          <w:color w:val="000000" w:themeColor="text1"/>
        </w:rPr>
        <w:t>(</w:t>
      </w:r>
      <w:r w:rsidR="003F657F" w:rsidRPr="00FD4D72">
        <w:rPr>
          <w:color w:val="000000" w:themeColor="text1"/>
        </w:rPr>
        <w:t>i</w:t>
      </w:r>
      <w:r w:rsidR="008200AD" w:rsidRPr="00FD4D72">
        <w:rPr>
          <w:color w:val="000000" w:themeColor="text1"/>
        </w:rPr>
        <w:t>i).</w:t>
      </w:r>
    </w:p>
    <w:p w14:paraId="60F8C34C" w14:textId="55240F68" w:rsidR="00B224AF" w:rsidRPr="00FD4D72" w:rsidRDefault="00E214A8" w:rsidP="00FD4D7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bookmarkStart w:id="3" w:name="_Hlk188785950"/>
      <w:r w:rsidRPr="00FD4D72">
        <w:rPr>
          <w:color w:val="000000" w:themeColor="text1"/>
        </w:rPr>
        <w:t xml:space="preserve">Nie przewiduje się finansowania krzyżowego (cross – </w:t>
      </w:r>
      <w:proofErr w:type="spellStart"/>
      <w:r w:rsidRPr="00FD4D72">
        <w:rPr>
          <w:color w:val="000000" w:themeColor="text1"/>
        </w:rPr>
        <w:t>financing</w:t>
      </w:r>
      <w:proofErr w:type="spellEnd"/>
      <w:r w:rsidRPr="00FD4D72">
        <w:rPr>
          <w:color w:val="000000" w:themeColor="text1"/>
        </w:rPr>
        <w:t>) w ramach projektów objętych naborem.</w:t>
      </w:r>
      <w:bookmarkEnd w:id="3"/>
    </w:p>
    <w:p w14:paraId="54A9CCCB" w14:textId="1122663C" w:rsidR="00B224AF" w:rsidRPr="00FD4D72" w:rsidRDefault="00B224AF" w:rsidP="00D22A5D">
      <w:pPr>
        <w:spacing w:line="240" w:lineRule="auto"/>
        <w:ind w:left="142"/>
        <w:contextualSpacing/>
        <w:jc w:val="both"/>
        <w:rPr>
          <w:color w:val="000000" w:themeColor="text1"/>
        </w:rPr>
      </w:pPr>
    </w:p>
    <w:p w14:paraId="6FB8C125" w14:textId="1DD68EDF" w:rsidR="00B224AF" w:rsidRPr="00FD4D72" w:rsidRDefault="00B224AF" w:rsidP="00D22A5D">
      <w:pPr>
        <w:spacing w:line="240" w:lineRule="auto"/>
        <w:ind w:left="142"/>
        <w:contextualSpacing/>
        <w:jc w:val="both"/>
        <w:rPr>
          <w:color w:val="000000" w:themeColor="text1"/>
        </w:rPr>
      </w:pPr>
    </w:p>
    <w:p w14:paraId="681B508C" w14:textId="77777777" w:rsidR="00B224AF" w:rsidRPr="00FD4D72" w:rsidRDefault="00B224AF" w:rsidP="00D22A5D">
      <w:pPr>
        <w:spacing w:line="240" w:lineRule="auto"/>
        <w:ind w:left="142"/>
        <w:contextualSpacing/>
        <w:jc w:val="both"/>
        <w:rPr>
          <w:color w:val="000000" w:themeColor="text1"/>
        </w:rPr>
      </w:pPr>
    </w:p>
    <w:bookmarkEnd w:id="0"/>
    <w:bookmarkEnd w:id="1"/>
    <w:p w14:paraId="335FFACA" w14:textId="77777777" w:rsidR="00051E8C" w:rsidRPr="00FD4D72" w:rsidRDefault="00051E8C" w:rsidP="00D22A5D">
      <w:pPr>
        <w:spacing w:line="240" w:lineRule="auto"/>
        <w:ind w:left="142"/>
        <w:contextualSpacing/>
        <w:jc w:val="both"/>
        <w:rPr>
          <w:color w:val="000000" w:themeColor="text1"/>
        </w:rPr>
      </w:pPr>
    </w:p>
    <w:sectPr w:rsidR="00051E8C" w:rsidRPr="00FD4D72" w:rsidSect="00FB5E92"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A597" w14:textId="77777777" w:rsidR="00E70301" w:rsidRDefault="00E70301">
      <w:r>
        <w:separator/>
      </w:r>
    </w:p>
  </w:endnote>
  <w:endnote w:type="continuationSeparator" w:id="0">
    <w:p w14:paraId="09C367BE" w14:textId="77777777" w:rsidR="00E70301" w:rsidRDefault="00E7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2DEF" w14:textId="77777777" w:rsidR="00E70301" w:rsidRDefault="00E70301">
      <w:r>
        <w:separator/>
      </w:r>
    </w:p>
  </w:footnote>
  <w:footnote w:type="continuationSeparator" w:id="0">
    <w:p w14:paraId="2BB85137" w14:textId="77777777" w:rsidR="00E70301" w:rsidRDefault="00E7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EC14129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58A024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A483A54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81482">
    <w:abstractNumId w:val="0"/>
  </w:num>
  <w:num w:numId="2" w16cid:durableId="421604175">
    <w:abstractNumId w:val="14"/>
  </w:num>
  <w:num w:numId="3" w16cid:durableId="674846791">
    <w:abstractNumId w:val="6"/>
  </w:num>
  <w:num w:numId="4" w16cid:durableId="1123770554">
    <w:abstractNumId w:val="8"/>
  </w:num>
  <w:num w:numId="5" w16cid:durableId="869226017">
    <w:abstractNumId w:val="17"/>
  </w:num>
  <w:num w:numId="6" w16cid:durableId="778334921">
    <w:abstractNumId w:val="13"/>
  </w:num>
  <w:num w:numId="7" w16cid:durableId="1048264099">
    <w:abstractNumId w:val="2"/>
  </w:num>
  <w:num w:numId="8" w16cid:durableId="1354989410">
    <w:abstractNumId w:val="4"/>
  </w:num>
  <w:num w:numId="9" w16cid:durableId="695084692">
    <w:abstractNumId w:val="12"/>
  </w:num>
  <w:num w:numId="10" w16cid:durableId="1071729590">
    <w:abstractNumId w:val="1"/>
  </w:num>
  <w:num w:numId="11" w16cid:durableId="1501192247">
    <w:abstractNumId w:val="7"/>
  </w:num>
  <w:num w:numId="12" w16cid:durableId="1843007410">
    <w:abstractNumId w:val="10"/>
  </w:num>
  <w:num w:numId="13" w16cid:durableId="1027759588">
    <w:abstractNumId w:val="5"/>
  </w:num>
  <w:num w:numId="14" w16cid:durableId="1921792711">
    <w:abstractNumId w:val="15"/>
  </w:num>
  <w:num w:numId="15" w16cid:durableId="40567293">
    <w:abstractNumId w:val="16"/>
  </w:num>
  <w:num w:numId="16" w16cid:durableId="1329022347">
    <w:abstractNumId w:val="11"/>
  </w:num>
  <w:num w:numId="17" w16cid:durableId="404958698">
    <w:abstractNumId w:val="3"/>
  </w:num>
  <w:num w:numId="18" w16cid:durableId="6796454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6E7A95-0031-4B5C-98B7-6BF3BBE23ECB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6B33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B6B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37AE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2CA5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50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27FD1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05E3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3B26"/>
    <w:rsid w:val="005F4660"/>
    <w:rsid w:val="005F6045"/>
    <w:rsid w:val="005F70FE"/>
    <w:rsid w:val="005F742C"/>
    <w:rsid w:val="005F74ED"/>
    <w:rsid w:val="005F7E70"/>
    <w:rsid w:val="0060023B"/>
    <w:rsid w:val="00600461"/>
    <w:rsid w:val="00600DE9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153A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25BD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1B4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AD9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B2A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6AE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0D5C"/>
    <w:rsid w:val="00AD1113"/>
    <w:rsid w:val="00AD1A84"/>
    <w:rsid w:val="00AD5FDE"/>
    <w:rsid w:val="00AD7345"/>
    <w:rsid w:val="00AE01D9"/>
    <w:rsid w:val="00AE0AC5"/>
    <w:rsid w:val="00AE1272"/>
    <w:rsid w:val="00AE140E"/>
    <w:rsid w:val="00AE1649"/>
    <w:rsid w:val="00AE3F90"/>
    <w:rsid w:val="00AE4DAE"/>
    <w:rsid w:val="00AE5730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152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677B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13F3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16BD8"/>
    <w:rsid w:val="00D2014A"/>
    <w:rsid w:val="00D2053E"/>
    <w:rsid w:val="00D21D93"/>
    <w:rsid w:val="00D22737"/>
    <w:rsid w:val="00D22A5D"/>
    <w:rsid w:val="00D23481"/>
    <w:rsid w:val="00D234CE"/>
    <w:rsid w:val="00D24772"/>
    <w:rsid w:val="00D2538B"/>
    <w:rsid w:val="00D254FF"/>
    <w:rsid w:val="00D27F08"/>
    <w:rsid w:val="00D3031C"/>
    <w:rsid w:val="00D30486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D3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1E3E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1888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CF7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224A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46E0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887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4D72"/>
    <w:rsid w:val="00FD6886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5DC20F-C3E0-4A5C-9E53-EED71C8D8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E7A95-0031-4B5C-98B7-6BF3BBE23E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166</TotalTime>
  <Pages>1</Pages>
  <Words>273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2086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Joanna Matusiak</cp:lastModifiedBy>
  <cp:revision>38</cp:revision>
  <cp:lastPrinted>2023-09-22T13:20:00Z</cp:lastPrinted>
  <dcterms:created xsi:type="dcterms:W3CDTF">2025-07-16T20:01:00Z</dcterms:created>
  <dcterms:modified xsi:type="dcterms:W3CDTF">2025-11-20T12:24:00Z</dcterms:modified>
</cp:coreProperties>
</file>